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19D0" w14:textId="24DEDA2C" w:rsidR="00B7560A" w:rsidRDefault="00284FCC" w:rsidP="008F43AA">
      <w:pPr>
        <w:ind w:firstLineChars="100" w:firstLine="241"/>
        <w:rPr>
          <w:b/>
          <w:sz w:val="22"/>
          <w:szCs w:val="22"/>
        </w:rPr>
      </w:pPr>
      <w:r>
        <w:rPr>
          <w:rFonts w:hint="eastAsia"/>
          <w:b/>
          <w:sz w:val="24"/>
        </w:rPr>
        <w:t>～おみ図書館</w:t>
      </w:r>
      <w:r w:rsidR="00FB2C03" w:rsidRPr="005E0726">
        <w:rPr>
          <w:rFonts w:hint="eastAsia"/>
          <w:b/>
          <w:sz w:val="24"/>
        </w:rPr>
        <w:t>資料紹介コーナー～</w:t>
      </w:r>
      <w:r w:rsidR="002033AF">
        <w:rPr>
          <w:rFonts w:hint="eastAsia"/>
          <w:b/>
          <w:sz w:val="24"/>
        </w:rPr>
        <w:t xml:space="preserve">　</w:t>
      </w:r>
      <w:r w:rsidR="00DA3561">
        <w:rPr>
          <w:rFonts w:hint="eastAsia"/>
          <w:b/>
          <w:sz w:val="22"/>
          <w:szCs w:val="22"/>
        </w:rPr>
        <w:t>すべておみ図書館</w:t>
      </w:r>
      <w:r w:rsidR="009D3C03">
        <w:rPr>
          <w:rFonts w:hint="eastAsia"/>
          <w:b/>
          <w:sz w:val="22"/>
          <w:szCs w:val="22"/>
        </w:rPr>
        <w:t>で</w:t>
      </w:r>
      <w:r w:rsidR="00DA3561">
        <w:rPr>
          <w:rFonts w:hint="eastAsia"/>
          <w:b/>
          <w:sz w:val="22"/>
          <w:szCs w:val="22"/>
        </w:rPr>
        <w:t>借りられますので、是非ご利用ください。</w:t>
      </w:r>
    </w:p>
    <w:tbl>
      <w:tblPr>
        <w:tblW w:w="10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3"/>
      </w:tblGrid>
      <w:tr w:rsidR="0074396E" w:rsidRPr="00D87893" w14:paraId="5BDAF89F" w14:textId="77777777" w:rsidTr="001D5BB6">
        <w:trPr>
          <w:trHeight w:val="9705"/>
        </w:trPr>
        <w:tc>
          <w:tcPr>
            <w:tcW w:w="10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8D38" w14:textId="3BC0E41E" w:rsidR="002677FE" w:rsidRDefault="002677FE" w:rsidP="002677FE">
            <w:pPr>
              <w:tabs>
                <w:tab w:val="right" w:pos="8505"/>
              </w:tabs>
              <w:snapToGrid w:val="0"/>
              <w:spacing w:line="220" w:lineRule="atLeast"/>
              <w:ind w:firstLineChars="100" w:firstLine="402"/>
              <w:jc w:val="center"/>
              <w:rPr>
                <w:rFonts w:ascii="HG丸ｺﾞｼｯｸM-PRO" w:eastAsia="HG丸ｺﾞｼｯｸM-PRO" w:hAnsi="ＭＳ ゴシック"/>
                <w:b/>
                <w:noProof/>
                <w:snapToGrid w:val="0"/>
                <w:kern w:val="0"/>
                <w:sz w:val="40"/>
                <w:szCs w:val="40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noProof/>
                <w:snapToGrid w:val="0"/>
                <w:kern w:val="0"/>
                <w:sz w:val="40"/>
                <w:szCs w:val="40"/>
              </w:rPr>
              <w:t>おみ図書館所蔵特集（202</w:t>
            </w:r>
            <w:r w:rsidR="007D209D">
              <w:rPr>
                <w:rFonts w:ascii="HG丸ｺﾞｼｯｸM-PRO" w:eastAsia="HG丸ｺﾞｼｯｸM-PRO" w:hAnsi="ＭＳ ゴシック" w:hint="eastAsia"/>
                <w:b/>
                <w:noProof/>
                <w:snapToGrid w:val="0"/>
                <w:kern w:val="0"/>
                <w:sz w:val="40"/>
                <w:szCs w:val="40"/>
              </w:rPr>
              <w:t>6</w:t>
            </w:r>
            <w:r>
              <w:rPr>
                <w:rFonts w:ascii="HG丸ｺﾞｼｯｸM-PRO" w:eastAsia="HG丸ｺﾞｼｯｸM-PRO" w:hAnsi="ＭＳ ゴシック" w:hint="eastAsia"/>
                <w:b/>
                <w:noProof/>
                <w:snapToGrid w:val="0"/>
                <w:kern w:val="0"/>
                <w:sz w:val="40"/>
                <w:szCs w:val="40"/>
              </w:rPr>
              <w:t>/</w:t>
            </w:r>
            <w:r w:rsidR="00D104F8">
              <w:rPr>
                <w:rFonts w:ascii="HG丸ｺﾞｼｯｸM-PRO" w:eastAsia="HG丸ｺﾞｼｯｸM-PRO" w:hAnsi="ＭＳ ゴシック" w:hint="eastAsia"/>
                <w:b/>
                <w:noProof/>
                <w:snapToGrid w:val="0"/>
                <w:kern w:val="0"/>
                <w:sz w:val="40"/>
                <w:szCs w:val="40"/>
              </w:rPr>
              <w:t>６</w:t>
            </w:r>
            <w:r w:rsidR="00986EDF">
              <w:rPr>
                <w:rFonts w:ascii="HG丸ｺﾞｼｯｸM-PRO" w:eastAsia="HG丸ｺﾞｼｯｸM-PRO" w:hAnsi="ＭＳ ゴシック" w:hint="eastAsia"/>
                <w:b/>
                <w:noProof/>
                <w:snapToGrid w:val="0"/>
                <w:kern w:val="0"/>
                <w:sz w:val="40"/>
                <w:szCs w:val="40"/>
              </w:rPr>
              <w:t>）</w:t>
            </w:r>
            <w:r>
              <w:rPr>
                <w:rFonts w:ascii="HG丸ｺﾞｼｯｸM-PRO" w:eastAsia="HG丸ｺﾞｼｯｸM-PRO" w:hAnsi="ＭＳ ゴシック" w:hint="eastAsia"/>
                <w:b/>
                <w:noProof/>
                <w:snapToGrid w:val="0"/>
                <w:kern w:val="0"/>
                <w:sz w:val="40"/>
                <w:szCs w:val="40"/>
              </w:rPr>
              <w:t>No</w:t>
            </w:r>
            <w:r>
              <w:rPr>
                <w:rFonts w:ascii="HG丸ｺﾞｼｯｸM-PRO" w:eastAsia="HG丸ｺﾞｼｯｸM-PRO" w:hAnsi="ＭＳ ゴシック"/>
                <w:b/>
                <w:noProof/>
                <w:snapToGrid w:val="0"/>
                <w:kern w:val="0"/>
                <w:sz w:val="40"/>
                <w:szCs w:val="40"/>
              </w:rPr>
              <w:t>.</w:t>
            </w:r>
            <w:r>
              <w:rPr>
                <w:rFonts w:ascii="HG丸ｺﾞｼｯｸM-PRO" w:eastAsia="HG丸ｺﾞｼｯｸM-PRO" w:hAnsi="ＭＳ ゴシック" w:hint="eastAsia"/>
                <w:b/>
                <w:noProof/>
                <w:snapToGrid w:val="0"/>
                <w:kern w:val="0"/>
                <w:sz w:val="40"/>
                <w:szCs w:val="40"/>
              </w:rPr>
              <w:t>2</w:t>
            </w:r>
          </w:p>
          <w:p w14:paraId="5A8E9D8B" w14:textId="78D815E3" w:rsidR="002677FE" w:rsidRDefault="00732865" w:rsidP="00732865">
            <w:pPr>
              <w:tabs>
                <w:tab w:val="right" w:pos="8505"/>
              </w:tabs>
              <w:snapToGrid w:val="0"/>
              <w:spacing w:line="220" w:lineRule="atLeast"/>
              <w:ind w:firstLineChars="900" w:firstLine="3614"/>
              <w:rPr>
                <w:rFonts w:ascii="HG丸ｺﾞｼｯｸM-PRO" w:eastAsia="HG丸ｺﾞｼｯｸM-PRO" w:hAnsi="ＭＳ ゴシック"/>
                <w:b/>
                <w:noProof/>
                <w:snapToGrid w:val="0"/>
                <w:kern w:val="0"/>
                <w:sz w:val="40"/>
                <w:szCs w:val="40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noProof/>
                <w:snapToGrid w:val="0"/>
                <w:kern w:val="0"/>
                <w:sz w:val="40"/>
                <w:szCs w:val="40"/>
              </w:rPr>
              <w:t xml:space="preserve">新着 </w:t>
            </w:r>
            <w:r w:rsidR="00DD4F82">
              <w:rPr>
                <w:rFonts w:ascii="HG丸ｺﾞｼｯｸM-PRO" w:eastAsia="HG丸ｺﾞｼｯｸM-PRO" w:hAnsi="ＭＳ ゴシック" w:hint="eastAsia"/>
                <w:b/>
                <w:noProof/>
                <w:snapToGrid w:val="0"/>
                <w:kern w:val="0"/>
                <w:sz w:val="40"/>
                <w:szCs w:val="40"/>
              </w:rPr>
              <w:t>文庫</w:t>
            </w:r>
            <w:r w:rsidR="00D104F8">
              <w:rPr>
                <w:rFonts w:ascii="HG丸ｺﾞｼｯｸM-PRO" w:eastAsia="HG丸ｺﾞｼｯｸM-PRO" w:hAnsi="ＭＳ ゴシック" w:hint="eastAsia"/>
                <w:b/>
                <w:noProof/>
                <w:snapToGrid w:val="0"/>
                <w:kern w:val="0"/>
                <w:sz w:val="40"/>
                <w:szCs w:val="40"/>
              </w:rPr>
              <w:t>・コミック</w:t>
            </w:r>
            <w:r w:rsidR="00E159FE">
              <w:rPr>
                <w:rFonts w:ascii="HG丸ｺﾞｼｯｸM-PRO" w:eastAsia="HG丸ｺﾞｼｯｸM-PRO" w:hAnsi="ＭＳ ゴシック" w:hint="eastAsia"/>
                <w:b/>
                <w:noProof/>
                <w:snapToGrid w:val="0"/>
                <w:kern w:val="0"/>
                <w:sz w:val="40"/>
                <w:szCs w:val="40"/>
              </w:rPr>
              <w:t>特集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82"/>
            </w:tblGrid>
            <w:tr w:rsidR="00D676E9" w:rsidRPr="003F16A1" w14:paraId="7CED0AF3" w14:textId="77777777" w:rsidTr="00FD37A5">
              <w:trPr>
                <w:trHeight w:val="8323"/>
              </w:trPr>
              <w:tc>
                <w:tcPr>
                  <w:tcW w:w="10482" w:type="dxa"/>
                  <w:tcBorders>
                    <w:left w:val="nil"/>
                    <w:bottom w:val="nil"/>
                    <w:right w:val="nil"/>
                  </w:tcBorders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125"/>
                    <w:gridCol w:w="5126"/>
                  </w:tblGrid>
                  <w:tr w:rsidR="000E3A87" w:rsidRPr="00EC34B8" w14:paraId="7CA6DF96" w14:textId="77777777" w:rsidTr="00B46C16">
                    <w:trPr>
                      <w:trHeight w:val="1832"/>
                    </w:trPr>
                    <w:tc>
                      <w:tcPr>
                        <w:tcW w:w="5125" w:type="dxa"/>
                      </w:tcPr>
                      <w:p w14:paraId="1F0CA2DF" w14:textId="4DF67AD3" w:rsidR="00E159FE" w:rsidRPr="00EC34B8" w:rsidRDefault="001953C1" w:rsidP="00E159FE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56704" behindDoc="0" locked="0" layoutInCell="1" allowOverlap="0" wp14:anchorId="5E799878" wp14:editId="3D3D83EB">
                              <wp:simplePos x="0" y="0"/>
                              <wp:positionH relativeFrom="column">
                                <wp:posOffset>-7620</wp:posOffset>
                              </wp:positionH>
                              <wp:positionV relativeFrom="line">
                                <wp:posOffset>112395</wp:posOffset>
                              </wp:positionV>
                              <wp:extent cx="661670" cy="940435"/>
                              <wp:effectExtent l="19050" t="19050" r="24130" b="12065"/>
                              <wp:wrapSquare wrapText="bothSides"/>
                              <wp:docPr id="84" name="図 8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4" name="図 8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1670" cy="9404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="004E14D5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⑲</w:t>
                        </w:r>
                        <w:r w:rsidR="00D104F8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コミック</w:t>
                        </w:r>
                      </w:p>
                      <w:p w14:paraId="54BB0704" w14:textId="259EF819" w:rsidR="00017FE3" w:rsidRDefault="00BB0E57" w:rsidP="00D104F8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『</w:t>
                        </w:r>
                        <w:r w:rsidR="00D104F8" w:rsidRPr="00D104F8"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ねことじいちゃん</w:t>
                        </w:r>
                        <w:r w:rsidR="00B406F8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 xml:space="preserve"> </w:t>
                        </w:r>
                        <w:r w:rsidR="00D104F8" w:rsidRPr="00D104F8"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12</w:t>
                        </w:r>
                        <w:r w:rsidR="00BD38BB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』</w:t>
                        </w:r>
                      </w:p>
                      <w:p w14:paraId="216CBC8B" w14:textId="27F0718D" w:rsidR="00175B3A" w:rsidRPr="00792456" w:rsidRDefault="00175B3A" w:rsidP="00825B0D">
                        <w:pPr>
                          <w:widowControl/>
                          <w:adjustRightInd w:val="0"/>
                          <w:snapToGrid w:val="0"/>
                          <w:ind w:firstLineChars="100" w:firstLine="241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</w:p>
                      <w:p w14:paraId="3603AAF9" w14:textId="386E7453" w:rsidR="00017FE3" w:rsidRDefault="00D104F8" w:rsidP="00D104F8">
                        <w:pPr>
                          <w:widowControl/>
                          <w:adjustRightInd w:val="0"/>
                          <w:snapToGrid w:val="0"/>
                          <w:ind w:firstLineChars="100" w:firstLine="241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 w:rsidRPr="00D104F8"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ねこまき</w:t>
                        </w:r>
                        <w:r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 xml:space="preserve">　</w:t>
                        </w:r>
                        <w:r w:rsidR="00017FE3" w:rsidRPr="00017FE3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著</w:t>
                        </w:r>
                      </w:p>
                      <w:p w14:paraId="24422454" w14:textId="3041A6CF" w:rsidR="00E159FE" w:rsidRPr="00E159FE" w:rsidRDefault="00D104F8" w:rsidP="00A422CD">
                        <w:pPr>
                          <w:widowControl/>
                          <w:adjustRightInd w:val="0"/>
                          <w:snapToGrid w:val="0"/>
                          <w:ind w:firstLineChars="100" w:firstLine="241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 w:rsidRPr="00D104F8"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KADOKAWA</w:t>
                        </w:r>
                      </w:p>
                    </w:tc>
                    <w:tc>
                      <w:tcPr>
                        <w:tcW w:w="5126" w:type="dxa"/>
                      </w:tcPr>
                      <w:p w14:paraId="79D4A64A" w14:textId="00FA3426" w:rsidR="00714AAB" w:rsidRDefault="007A46E6" w:rsidP="00714AAB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59776" behindDoc="0" locked="0" layoutInCell="1" allowOverlap="0" wp14:anchorId="61E32B3B" wp14:editId="0F7626F3">
                              <wp:simplePos x="0" y="0"/>
                              <wp:positionH relativeFrom="column">
                                <wp:posOffset>27940</wp:posOffset>
                              </wp:positionH>
                              <wp:positionV relativeFrom="line">
                                <wp:posOffset>112395</wp:posOffset>
                              </wp:positionV>
                              <wp:extent cx="697230" cy="990600"/>
                              <wp:effectExtent l="19050" t="19050" r="26670" b="19050"/>
                              <wp:wrapSquare wrapText="bothSides"/>
                              <wp:docPr id="87" name="図 8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7" name="図 8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7230" cy="990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="004E14D5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⑳</w:t>
                        </w:r>
                        <w:r w:rsidR="00737F07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コミック</w:t>
                        </w:r>
                      </w:p>
                      <w:p w14:paraId="05A5F203" w14:textId="2030E962" w:rsidR="00D956E7" w:rsidRDefault="001953C1" w:rsidP="00D33CC7">
                        <w:pPr>
                          <w:widowControl/>
                          <w:adjustRightInd w:val="0"/>
                          <w:snapToGrid w:val="0"/>
                          <w:ind w:left="3614" w:hangingChars="1500" w:hanging="3614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 w:rsidRPr="001953C1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『</w:t>
                        </w:r>
                        <w:r w:rsidR="00737F07" w:rsidRPr="00737F07"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赤と青のガウン 1</w:t>
                        </w:r>
                        <w:r w:rsidR="00BB0E57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』</w:t>
                        </w:r>
                      </w:p>
                      <w:p w14:paraId="67AA6308" w14:textId="77777777" w:rsidR="00D33CC7" w:rsidRPr="00D33CC7" w:rsidRDefault="00D33CC7" w:rsidP="00D33CC7">
                        <w:pPr>
                          <w:widowControl/>
                          <w:adjustRightInd w:val="0"/>
                          <w:snapToGrid w:val="0"/>
                          <w:ind w:left="3614" w:hangingChars="1500" w:hanging="3614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</w:p>
                      <w:p w14:paraId="26941C41" w14:textId="28A2F265" w:rsidR="00017FE3" w:rsidRDefault="00737F07" w:rsidP="001953C1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 w:rsidRPr="00737F07"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彬子女王</w:t>
                        </w:r>
                        <w:r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 xml:space="preserve"> </w:t>
                        </w:r>
                        <w:r w:rsidRPr="00737F07"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原作</w:t>
                        </w:r>
                      </w:p>
                      <w:p w14:paraId="2D1E40C0" w14:textId="43DA8F10" w:rsidR="000E3A87" w:rsidRPr="00145A65" w:rsidRDefault="00737F07" w:rsidP="00C46DF9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 w:rsidRPr="00737F07"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新潮社</w:t>
                        </w:r>
                      </w:p>
                    </w:tc>
                  </w:tr>
                  <w:tr w:rsidR="006F5337" w:rsidRPr="00EC34B8" w14:paraId="6454B190" w14:textId="77777777" w:rsidTr="006F5337">
                    <w:trPr>
                      <w:trHeight w:val="1804"/>
                    </w:trPr>
                    <w:tc>
                      <w:tcPr>
                        <w:tcW w:w="5125" w:type="dxa"/>
                      </w:tcPr>
                      <w:p w14:paraId="15773F60" w14:textId="7CB21B88" w:rsidR="009D270F" w:rsidRPr="00EC34B8" w:rsidRDefault="001953C1" w:rsidP="009D270F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65920" behindDoc="0" locked="0" layoutInCell="1" allowOverlap="0" wp14:anchorId="169192E1" wp14:editId="7CD249AB">
                              <wp:simplePos x="0" y="0"/>
                              <wp:positionH relativeFrom="column">
                                <wp:posOffset>-1905</wp:posOffset>
                              </wp:positionH>
                              <wp:positionV relativeFrom="line">
                                <wp:posOffset>114935</wp:posOffset>
                              </wp:positionV>
                              <wp:extent cx="666750" cy="946150"/>
                              <wp:effectExtent l="19050" t="19050" r="19050" b="25400"/>
                              <wp:wrapSquare wrapText="bothSides"/>
                              <wp:docPr id="9" name="図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図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0" cy="946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="004E14D5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㉑</w:t>
                        </w:r>
                      </w:p>
                      <w:p w14:paraId="1537FD26" w14:textId="6664C60A" w:rsidR="00C775F6" w:rsidRDefault="00714AAB" w:rsidP="00416E6D">
                        <w:pPr>
                          <w:widowControl/>
                          <w:adjustRightInd w:val="0"/>
                          <w:snapToGrid w:val="0"/>
                          <w:ind w:left="3614" w:hangingChars="1500" w:hanging="3614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noProof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noProof/>
                            <w:sz w:val="24"/>
                          </w:rPr>
                          <w:t>『</w:t>
                        </w:r>
                        <w:r w:rsidR="0098027D" w:rsidRPr="0098027D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noProof/>
                            <w:sz w:val="24"/>
                          </w:rPr>
                          <w:t>正義の天秤 3</w:t>
                        </w:r>
                        <w:r w:rsidR="00017FE3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noProof/>
                            <w:sz w:val="24"/>
                          </w:rPr>
                          <w:t>』</w:t>
                        </w:r>
                      </w:p>
                      <w:p w14:paraId="4EB07CBD" w14:textId="77777777" w:rsidR="00416E6D" w:rsidRDefault="00416E6D" w:rsidP="00D33CC7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</w:p>
                      <w:p w14:paraId="54C1410D" w14:textId="21C4B798" w:rsidR="00D33CC7" w:rsidRDefault="0098027D" w:rsidP="00737F07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 w:rsidRPr="0098027D"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大門 剛明</w:t>
                        </w:r>
                        <w:r w:rsidR="00416E6D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 xml:space="preserve"> </w:t>
                        </w:r>
                        <w:r w:rsidR="00D33CC7" w:rsidRPr="00017FE3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著</w:t>
                        </w:r>
                      </w:p>
                      <w:p w14:paraId="75431C01" w14:textId="5186E46C" w:rsidR="00670034" w:rsidRPr="00714AAB" w:rsidRDefault="0098027D" w:rsidP="001953C1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noProof/>
                            <w:sz w:val="24"/>
                          </w:rPr>
                        </w:pPr>
                        <w:r w:rsidRPr="0098027D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noProof/>
                            <w:sz w:val="24"/>
                          </w:rPr>
                          <w:t>KADOKAWA</w:t>
                        </w:r>
                      </w:p>
                    </w:tc>
                    <w:tc>
                      <w:tcPr>
                        <w:tcW w:w="5126" w:type="dxa"/>
                      </w:tcPr>
                      <w:p w14:paraId="7CA1DF64" w14:textId="6C2E0110" w:rsidR="009D270F" w:rsidRPr="00EC34B8" w:rsidRDefault="0082462E" w:rsidP="009D270F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76160" behindDoc="0" locked="0" layoutInCell="1" allowOverlap="0" wp14:anchorId="6EBC51BD" wp14:editId="07B711B8">
                              <wp:simplePos x="0" y="0"/>
                              <wp:positionH relativeFrom="column">
                                <wp:posOffset>19685</wp:posOffset>
                              </wp:positionH>
                              <wp:positionV relativeFrom="line">
                                <wp:posOffset>119380</wp:posOffset>
                              </wp:positionV>
                              <wp:extent cx="650240" cy="922655"/>
                              <wp:effectExtent l="19050" t="19050" r="16510" b="10795"/>
                              <wp:wrapSquare wrapText="bothSides"/>
                              <wp:docPr id="7" name="図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図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50240" cy="9226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="004E14D5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㉒</w:t>
                        </w:r>
                      </w:p>
                      <w:p w14:paraId="4AF86F7B" w14:textId="25A13321" w:rsidR="00BC6588" w:rsidRDefault="00BC6588" w:rsidP="00416E6D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noProof/>
                            <w:sz w:val="24"/>
                          </w:rPr>
                        </w:pPr>
                        <w:r w:rsidRPr="00BC6588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noProof/>
                            <w:sz w:val="24"/>
                          </w:rPr>
                          <w:t>『</w:t>
                        </w:r>
                        <w:r w:rsidR="002145D0" w:rsidRPr="002145D0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noProof/>
                            <w:sz w:val="24"/>
                          </w:rPr>
                          <w:t>検事の死命</w:t>
                        </w:r>
                        <w:r w:rsidRPr="00BC6588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noProof/>
                            <w:sz w:val="24"/>
                          </w:rPr>
                          <w:t>』</w:t>
                        </w:r>
                      </w:p>
                      <w:p w14:paraId="7B2F01E9" w14:textId="77777777" w:rsidR="00416E6D" w:rsidRDefault="00416E6D" w:rsidP="00D366D4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noProof/>
                            <w:sz w:val="24"/>
                          </w:rPr>
                        </w:pPr>
                      </w:p>
                      <w:p w14:paraId="77B55442" w14:textId="4E5A11A6" w:rsidR="00D366D4" w:rsidRDefault="002145D0" w:rsidP="00D366D4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noProof/>
                            <w:sz w:val="24"/>
                          </w:rPr>
                        </w:pPr>
                        <w:r w:rsidRPr="002145D0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noProof/>
                            <w:sz w:val="24"/>
                          </w:rPr>
                          <w:t>柚月 裕子</w:t>
                        </w:r>
                        <w:r w:rsidR="00A115FC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noProof/>
                            <w:sz w:val="24"/>
                          </w:rPr>
                          <w:t xml:space="preserve"> </w:t>
                        </w:r>
                        <w:r w:rsidR="00D366D4" w:rsidRPr="00017FE3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noProof/>
                            <w:sz w:val="24"/>
                          </w:rPr>
                          <w:t>著</w:t>
                        </w:r>
                      </w:p>
                      <w:p w14:paraId="2A965557" w14:textId="1FB9C319" w:rsidR="006F5337" w:rsidRPr="00714AAB" w:rsidRDefault="00323B79" w:rsidP="00BC6588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noProof/>
                            <w:sz w:val="24"/>
                          </w:rPr>
                        </w:pPr>
                        <w:r w:rsidRPr="00323B79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noProof/>
                            <w:sz w:val="24"/>
                          </w:rPr>
                          <w:t>KADOKAWA</w:t>
                        </w:r>
                      </w:p>
                    </w:tc>
                  </w:tr>
                  <w:tr w:rsidR="000E3A87" w:rsidRPr="00EC34B8" w14:paraId="2B1A41B7" w14:textId="77777777" w:rsidTr="00EC34B8">
                    <w:tc>
                      <w:tcPr>
                        <w:tcW w:w="5125" w:type="dxa"/>
                      </w:tcPr>
                      <w:p w14:paraId="28DC7587" w14:textId="18968A66" w:rsidR="000E3A87" w:rsidRPr="00EC34B8" w:rsidRDefault="00714AAB" w:rsidP="00EC34B8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58752" behindDoc="0" locked="0" layoutInCell="1" allowOverlap="0" wp14:anchorId="3FDA3765" wp14:editId="3EF5F55A">
                              <wp:simplePos x="0" y="0"/>
                              <wp:positionH relativeFrom="column">
                                <wp:posOffset>6350</wp:posOffset>
                              </wp:positionH>
                              <wp:positionV relativeFrom="line">
                                <wp:posOffset>69850</wp:posOffset>
                              </wp:positionV>
                              <wp:extent cx="635000" cy="891540"/>
                              <wp:effectExtent l="19050" t="19050" r="12700" b="22860"/>
                              <wp:wrapSquare wrapText="bothSides"/>
                              <wp:docPr id="86" name="図 8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6" name="図 8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00" cy="8915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="004E14D5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㉓</w:t>
                        </w:r>
                      </w:p>
                      <w:p w14:paraId="3B2E15A1" w14:textId="534337F9" w:rsidR="00CF56D9" w:rsidRDefault="00BC6588" w:rsidP="00262632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 w:rsidRPr="00BC6588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『</w:t>
                        </w:r>
                        <w:r w:rsidR="002145D0" w:rsidRPr="002145D0"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イクサガミ</w:t>
                        </w:r>
                        <w:r w:rsidR="00322546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』</w:t>
                        </w:r>
                        <w:r w:rsidR="002145D0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神・地・人</w:t>
                        </w:r>
                      </w:p>
                      <w:p w14:paraId="58A1454F" w14:textId="4FF8B98C" w:rsidR="00262632" w:rsidRPr="00C46DF9" w:rsidRDefault="00262632" w:rsidP="00C46DF9">
                        <w:pPr>
                          <w:widowControl/>
                          <w:adjustRightInd w:val="0"/>
                          <w:snapToGrid w:val="0"/>
                          <w:ind w:firstLineChars="200" w:firstLine="442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2"/>
                            <w:szCs w:val="22"/>
                          </w:rPr>
                        </w:pPr>
                      </w:p>
                      <w:p w14:paraId="047D2223" w14:textId="757BE641" w:rsidR="00BC6588" w:rsidRPr="00BC6588" w:rsidRDefault="002145D0" w:rsidP="00BC6588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 w:rsidRPr="002145D0"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今村 翔吾</w:t>
                        </w:r>
                        <w:r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 xml:space="preserve"> </w:t>
                        </w:r>
                        <w:r w:rsidR="00986EDF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著</w:t>
                        </w:r>
                      </w:p>
                      <w:p w14:paraId="4B736DC2" w14:textId="5E2EE524" w:rsidR="000E3A87" w:rsidRPr="00EC34B8" w:rsidRDefault="002145D0" w:rsidP="00BC6588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 w:rsidRPr="002145D0"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講談社</w:t>
                        </w:r>
                      </w:p>
                    </w:tc>
                    <w:tc>
                      <w:tcPr>
                        <w:tcW w:w="5126" w:type="dxa"/>
                      </w:tcPr>
                      <w:p w14:paraId="26467835" w14:textId="13899C1D" w:rsidR="000E3A87" w:rsidRPr="00EC34B8" w:rsidRDefault="007A46E6" w:rsidP="00EC34B8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73088" behindDoc="0" locked="0" layoutInCell="1" allowOverlap="0" wp14:anchorId="366FBAD5" wp14:editId="6B969FAC">
                              <wp:simplePos x="0" y="0"/>
                              <wp:positionH relativeFrom="column">
                                <wp:posOffset>19685</wp:posOffset>
                              </wp:positionH>
                              <wp:positionV relativeFrom="line">
                                <wp:posOffset>71120</wp:posOffset>
                              </wp:positionV>
                              <wp:extent cx="637540" cy="909320"/>
                              <wp:effectExtent l="19050" t="19050" r="10160" b="24130"/>
                              <wp:wrapSquare wrapText="bothSides"/>
                              <wp:docPr id="12" name="図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図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7540" cy="909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="004E14D5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㉔</w:t>
                        </w:r>
                      </w:p>
                      <w:p w14:paraId="58BC62A5" w14:textId="2116F91B" w:rsidR="00BC6588" w:rsidRDefault="00BC6588" w:rsidP="00323B79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 w:rsidRPr="00BC6588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『</w:t>
                        </w:r>
                        <w:r w:rsidR="002145D0" w:rsidRPr="002145D0"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ひかりの魔女</w:t>
                        </w:r>
                        <w:r w:rsidR="00B406F8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 xml:space="preserve"> </w:t>
                        </w:r>
                        <w:r w:rsidR="002145D0" w:rsidRPr="002145D0"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4</w:t>
                        </w:r>
                        <w:r w:rsidRPr="00BC6588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』</w:t>
                        </w:r>
                      </w:p>
                      <w:p w14:paraId="79149D83" w14:textId="4CC5D0D3" w:rsidR="002F7B18" w:rsidRPr="00CC15D2" w:rsidRDefault="002F7B18" w:rsidP="00CC15D2">
                        <w:pPr>
                          <w:widowControl/>
                          <w:adjustRightInd w:val="0"/>
                          <w:snapToGrid w:val="0"/>
                          <w:ind w:firstLineChars="250" w:firstLine="602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</w:p>
                      <w:p w14:paraId="0CBB0499" w14:textId="02E6274E" w:rsidR="004D6D77" w:rsidRDefault="00145A65" w:rsidP="002F7B18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 xml:space="preserve"> </w:t>
                        </w:r>
                        <w:r w:rsidR="002145D0" w:rsidRPr="002145D0"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山本 甲士</w:t>
                        </w:r>
                        <w:r w:rsidR="002145D0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 xml:space="preserve"> </w:t>
                        </w:r>
                        <w:r w:rsidR="00986EDF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著</w:t>
                        </w:r>
                        <w:r w:rsidR="00BF5A06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 xml:space="preserve">　</w:t>
                        </w:r>
                      </w:p>
                      <w:p w14:paraId="1AD65226" w14:textId="007DB653" w:rsidR="000E3A87" w:rsidRPr="00EC34B8" w:rsidRDefault="002145D0" w:rsidP="002145D0">
                        <w:pPr>
                          <w:widowControl/>
                          <w:adjustRightInd w:val="0"/>
                          <w:snapToGrid w:val="0"/>
                          <w:ind w:firstLineChars="50" w:firstLine="120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 w:rsidRPr="002145D0"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双葉社</w:t>
                        </w:r>
                      </w:p>
                    </w:tc>
                  </w:tr>
                  <w:tr w:rsidR="000E3A87" w:rsidRPr="00EC34B8" w14:paraId="6A42F5CF" w14:textId="77777777" w:rsidTr="00EC34B8">
                    <w:tc>
                      <w:tcPr>
                        <w:tcW w:w="5125" w:type="dxa"/>
                      </w:tcPr>
                      <w:p w14:paraId="4F5266BA" w14:textId="06707DB6" w:rsidR="00BF5A06" w:rsidRPr="00EC34B8" w:rsidRDefault="00BF5A06" w:rsidP="00BF5A06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74112" behindDoc="0" locked="0" layoutInCell="1" allowOverlap="0" wp14:anchorId="713A7DC1" wp14:editId="1AF95DF7">
                              <wp:simplePos x="0" y="0"/>
                              <wp:positionH relativeFrom="column">
                                <wp:posOffset>10795</wp:posOffset>
                              </wp:positionH>
                              <wp:positionV relativeFrom="line">
                                <wp:posOffset>55245</wp:posOffset>
                              </wp:positionV>
                              <wp:extent cx="622300" cy="902335"/>
                              <wp:effectExtent l="19050" t="19050" r="25400" b="12065"/>
                              <wp:wrapSquare wrapText="bothSides"/>
                              <wp:docPr id="11" name="図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図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902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="004E14D5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㉕</w:t>
                        </w:r>
                      </w:p>
                      <w:p w14:paraId="4547D99C" w14:textId="185F98DA" w:rsidR="00D366D4" w:rsidRDefault="002145D0" w:rsidP="00323B79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noProof/>
                            <w:snapToGrid w:val="0"/>
                            <w:kern w:val="0"/>
                            <w:sz w:val="24"/>
                          </w:rPr>
                          <w:t>『</w:t>
                        </w:r>
                        <w:r w:rsidRPr="002145D0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noProof/>
                            <w:snapToGrid w:val="0"/>
                            <w:kern w:val="0"/>
                            <w:sz w:val="24"/>
                          </w:rPr>
                          <w:t>キャント・バイ・ミー・ラブ</w:t>
                        </w:r>
                        <w:r w:rsidR="00BF5A06" w:rsidRPr="00D53EB6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noProof/>
                            <w:snapToGrid w:val="0"/>
                            <w:kern w:val="0"/>
                            <w:sz w:val="24"/>
                          </w:rPr>
                          <w:t>』</w:t>
                        </w:r>
                      </w:p>
                      <w:p w14:paraId="4A93C09F" w14:textId="6D331083" w:rsidR="002145D0" w:rsidRPr="002145D0" w:rsidRDefault="002145D0" w:rsidP="002145D0">
                        <w:pPr>
                          <w:widowControl/>
                          <w:adjustRightInd w:val="0"/>
                          <w:snapToGrid w:val="0"/>
                          <w:ind w:firstLineChars="400" w:firstLine="964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noProof/>
                            <w:sz w:val="24"/>
                          </w:rPr>
                        </w:pPr>
                        <w:r w:rsidRPr="002145D0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noProof/>
                            <w:sz w:val="24"/>
                          </w:rPr>
                          <w:t>東京バンドワゴン</w:t>
                        </w:r>
                        <w:r w:rsidR="00B406F8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noProof/>
                            <w:sz w:val="24"/>
                          </w:rPr>
                          <w:t xml:space="preserve"> </w:t>
                        </w:r>
                        <w:r w:rsidRPr="002145D0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noProof/>
                            <w:sz w:val="24"/>
                          </w:rPr>
                          <w:t>19</w:t>
                        </w:r>
                      </w:p>
                      <w:p w14:paraId="76595E51" w14:textId="5C185009" w:rsidR="00153D26" w:rsidRPr="00153D26" w:rsidRDefault="002145D0" w:rsidP="00153D26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 w:rsidRPr="002145D0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noProof/>
                            <w:sz w:val="24"/>
                          </w:rPr>
                          <w:t>小路 幸也</w:t>
                        </w:r>
                        <w:r w:rsidR="00145A65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noProof/>
                            <w:sz w:val="24"/>
                          </w:rPr>
                          <w:t xml:space="preserve"> </w:t>
                        </w:r>
                        <w:r w:rsidR="00017FE3" w:rsidRPr="00BC6588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noProof/>
                            <w:sz w:val="24"/>
                          </w:rPr>
                          <w:t>著</w:t>
                        </w:r>
                      </w:p>
                      <w:p w14:paraId="79CE0380" w14:textId="0B97BEEA" w:rsidR="00262632" w:rsidRPr="00153D26" w:rsidRDefault="002145D0" w:rsidP="00BF5A06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 w:rsidRPr="002145D0"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集英社</w:t>
                        </w:r>
                      </w:p>
                    </w:tc>
                    <w:tc>
                      <w:tcPr>
                        <w:tcW w:w="5126" w:type="dxa"/>
                      </w:tcPr>
                      <w:p w14:paraId="6F692BED" w14:textId="50D08FEB" w:rsidR="000E3A87" w:rsidRPr="00EC34B8" w:rsidRDefault="0082462E" w:rsidP="00EC34B8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67968" behindDoc="0" locked="0" layoutInCell="1" allowOverlap="0" wp14:anchorId="7A077B7A" wp14:editId="7153127E">
                              <wp:simplePos x="0" y="0"/>
                              <wp:positionH relativeFrom="column">
                                <wp:posOffset>35560</wp:posOffset>
                              </wp:positionH>
                              <wp:positionV relativeFrom="line">
                                <wp:posOffset>71755</wp:posOffset>
                              </wp:positionV>
                              <wp:extent cx="618490" cy="878840"/>
                              <wp:effectExtent l="19050" t="19050" r="10160" b="16510"/>
                              <wp:wrapSquare wrapText="bothSides"/>
                              <wp:docPr id="10" name="図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図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8490" cy="8788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="004E14D5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㉖</w:t>
                        </w:r>
                      </w:p>
                      <w:p w14:paraId="71ADE14C" w14:textId="08B88159" w:rsidR="00283301" w:rsidRDefault="00BC6588" w:rsidP="00BC6588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 w:rsidRPr="00BC6588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『</w:t>
                        </w:r>
                        <w:r w:rsidR="00283301" w:rsidRPr="00283301"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くろねこカフェのおやつ</w:t>
                        </w:r>
                        <w:r w:rsidR="00B406F8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 xml:space="preserve"> ２</w:t>
                        </w:r>
                        <w:r w:rsidRPr="00BC6588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』</w:t>
                        </w:r>
                      </w:p>
                      <w:p w14:paraId="44E6FCFE" w14:textId="77777777" w:rsidR="00283301" w:rsidRDefault="00283301" w:rsidP="00283301">
                        <w:pPr>
                          <w:widowControl/>
                          <w:adjustRightInd w:val="0"/>
                          <w:snapToGrid w:val="0"/>
                          <w:ind w:firstLineChars="50" w:firstLine="120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</w:p>
                      <w:p w14:paraId="7B25B2A6" w14:textId="5B757A70" w:rsidR="00FD37A5" w:rsidRDefault="00283301" w:rsidP="00283301">
                        <w:pPr>
                          <w:widowControl/>
                          <w:adjustRightInd w:val="0"/>
                          <w:snapToGrid w:val="0"/>
                          <w:ind w:firstLineChars="50" w:firstLine="120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 w:rsidRPr="00283301"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高橋 由太</w:t>
                        </w:r>
                        <w:r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 xml:space="preserve"> </w:t>
                        </w:r>
                        <w:r w:rsidRPr="00283301"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著</w:t>
                        </w:r>
                      </w:p>
                      <w:p w14:paraId="24C9BC21" w14:textId="369DB6AA" w:rsidR="00283301" w:rsidRPr="00EC34B8" w:rsidRDefault="00283301" w:rsidP="00283301">
                        <w:pPr>
                          <w:widowControl/>
                          <w:adjustRightInd w:val="0"/>
                          <w:snapToGrid w:val="0"/>
                          <w:ind w:firstLineChars="50" w:firstLine="120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 w:rsidRPr="00283301"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KADOKAWA</w:t>
                        </w:r>
                      </w:p>
                    </w:tc>
                  </w:tr>
                  <w:tr w:rsidR="000E3A87" w:rsidRPr="00EC34B8" w14:paraId="6856375A" w14:textId="77777777" w:rsidTr="00EC34B8">
                    <w:tc>
                      <w:tcPr>
                        <w:tcW w:w="5125" w:type="dxa"/>
                      </w:tcPr>
                      <w:p w14:paraId="25DCEC67" w14:textId="53AE4FD0" w:rsidR="000E3A87" w:rsidRPr="00EC34B8" w:rsidRDefault="00153D26" w:rsidP="00EC34B8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62848" behindDoc="0" locked="0" layoutInCell="1" allowOverlap="0" wp14:anchorId="1B274FDF" wp14:editId="05419FF1">
                              <wp:simplePos x="0" y="0"/>
                              <wp:positionH relativeFrom="column">
                                <wp:posOffset>6350</wp:posOffset>
                              </wp:positionH>
                              <wp:positionV relativeFrom="line">
                                <wp:posOffset>64770</wp:posOffset>
                              </wp:positionV>
                              <wp:extent cx="641350" cy="909955"/>
                              <wp:effectExtent l="19050" t="19050" r="25400" b="23495"/>
                              <wp:wrapSquare wrapText="bothSides"/>
                              <wp:docPr id="90" name="図 9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0" name="図 9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1350" cy="909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="004E14D5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㉗</w:t>
                        </w:r>
                      </w:p>
                      <w:p w14:paraId="2DF32F44" w14:textId="6EF20EE3" w:rsidR="00D53EB6" w:rsidRDefault="00D53EB6" w:rsidP="0048760E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 w:rsidRPr="00D53EB6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noProof/>
                            <w:snapToGrid w:val="0"/>
                            <w:kern w:val="0"/>
                            <w:sz w:val="24"/>
                          </w:rPr>
                          <w:t>『</w:t>
                        </w:r>
                        <w:r w:rsidR="00283301" w:rsidRPr="00283301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noProof/>
                            <w:snapToGrid w:val="0"/>
                            <w:kern w:val="0"/>
                            <w:sz w:val="24"/>
                          </w:rPr>
                          <w:t>今日もひといき</w:t>
                        </w:r>
                        <w:r w:rsidR="00BD38BB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noProof/>
                            <w:snapToGrid w:val="0"/>
                            <w:kern w:val="0"/>
                            <w:sz w:val="24"/>
                          </w:rPr>
                          <w:t>』</w:t>
                        </w:r>
                      </w:p>
                      <w:p w14:paraId="7BA6D5FA" w14:textId="77777777" w:rsidR="00416E6D" w:rsidRDefault="00416E6D" w:rsidP="004B18CB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</w:p>
                      <w:p w14:paraId="50B6B5C1" w14:textId="1936EDC2" w:rsidR="004B18CB" w:rsidRPr="00BC6588" w:rsidRDefault="00737F07" w:rsidP="004B18CB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 w:rsidRPr="00737F07"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上田 健次</w:t>
                        </w:r>
                        <w:r w:rsidR="00323B79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 xml:space="preserve">　</w:t>
                        </w:r>
                        <w:r w:rsidR="004B18CB" w:rsidRPr="00BC6588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著</w:t>
                        </w:r>
                      </w:p>
                      <w:p w14:paraId="62F31D40" w14:textId="6D5FD537" w:rsidR="00FD37A5" w:rsidRPr="00FE79B3" w:rsidRDefault="00737F07" w:rsidP="004B18CB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 w:rsidRPr="00737F07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noProof/>
                            <w:snapToGrid w:val="0"/>
                            <w:kern w:val="0"/>
                            <w:sz w:val="24"/>
                          </w:rPr>
                          <w:t>KADOKAWA</w:t>
                        </w:r>
                      </w:p>
                    </w:tc>
                    <w:tc>
                      <w:tcPr>
                        <w:tcW w:w="5126" w:type="dxa"/>
                      </w:tcPr>
                      <w:p w14:paraId="23B60CC0" w14:textId="55B141A6" w:rsidR="000E3A87" w:rsidRPr="00EC34B8" w:rsidRDefault="007A46E6" w:rsidP="0048760E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61824" behindDoc="0" locked="0" layoutInCell="1" allowOverlap="0" wp14:anchorId="04F1BDDB" wp14:editId="6A9585F9">
                              <wp:simplePos x="0" y="0"/>
                              <wp:positionH relativeFrom="column">
                                <wp:posOffset>35560</wp:posOffset>
                              </wp:positionH>
                              <wp:positionV relativeFrom="line">
                                <wp:posOffset>78740</wp:posOffset>
                              </wp:positionV>
                              <wp:extent cx="631190" cy="901700"/>
                              <wp:effectExtent l="19050" t="19050" r="16510" b="12700"/>
                              <wp:wrapSquare wrapText="bothSides"/>
                              <wp:docPr id="89" name="図 8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9" name="図 8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1190" cy="901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="004E14D5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㉘</w:t>
                        </w:r>
                      </w:p>
                      <w:p w14:paraId="4191535D" w14:textId="339310C1" w:rsidR="00283301" w:rsidRDefault="003828AD" w:rsidP="00EC34B8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noProof/>
                            <w:snapToGrid w:val="0"/>
                            <w:kern w:val="0"/>
                            <w:sz w:val="24"/>
                          </w:rPr>
                          <w:t>『</w:t>
                        </w:r>
                        <w:r w:rsidR="00283301" w:rsidRPr="00283301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noProof/>
                            <w:snapToGrid w:val="0"/>
                            <w:kern w:val="0"/>
                            <w:sz w:val="24"/>
                          </w:rPr>
                          <w:t>姫と賽</w:t>
                        </w:r>
                        <w:r w:rsidR="00283301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noProof/>
                            <w:snapToGrid w:val="0"/>
                            <w:kern w:val="0"/>
                            <w:sz w:val="24"/>
                          </w:rPr>
                          <w:t>』</w:t>
                        </w:r>
                        <w:r w:rsidR="00283301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noProof/>
                            <w:snapToGrid w:val="0"/>
                            <w:kern w:val="0"/>
                            <w:sz w:val="24"/>
                          </w:rPr>
                          <w:t xml:space="preserve"> </w:t>
                        </w:r>
                      </w:p>
                      <w:p w14:paraId="7BFCE39C" w14:textId="7A2C7763" w:rsidR="00FD37A5" w:rsidRDefault="003828AD" w:rsidP="00283301">
                        <w:pPr>
                          <w:widowControl/>
                          <w:adjustRightInd w:val="0"/>
                          <w:snapToGrid w:val="0"/>
                          <w:ind w:firstLineChars="50" w:firstLine="120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 w:rsidRPr="003828AD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noProof/>
                            <w:snapToGrid w:val="0"/>
                            <w:kern w:val="0"/>
                            <w:sz w:val="24"/>
                          </w:rPr>
                          <w:t>旗本遊俠伝</w:t>
                        </w:r>
                        <w:r w:rsidR="00283301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noProof/>
                            <w:snapToGrid w:val="0"/>
                            <w:kern w:val="0"/>
                            <w:sz w:val="24"/>
                          </w:rPr>
                          <w:t xml:space="preserve"> 2</w:t>
                        </w:r>
                      </w:p>
                      <w:p w14:paraId="184EBF75" w14:textId="77777777" w:rsidR="002F7B18" w:rsidRDefault="00E03731" w:rsidP="004B18CB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noProof/>
                            <w:snapToGrid w:val="0"/>
                            <w:kern w:val="0"/>
                            <w:sz w:val="24"/>
                          </w:rPr>
                          <w:t xml:space="preserve">　</w:t>
                        </w:r>
                      </w:p>
                      <w:p w14:paraId="316A04AE" w14:textId="5808B6C1" w:rsidR="004B18CB" w:rsidRPr="00BC6588" w:rsidRDefault="00283301" w:rsidP="00283301">
                        <w:pPr>
                          <w:widowControl/>
                          <w:adjustRightInd w:val="0"/>
                          <w:snapToGrid w:val="0"/>
                          <w:ind w:firstLineChars="50" w:firstLine="120"/>
                          <w:jc w:val="left"/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 w:rsidRPr="00283301">
                          <w:rPr>
                            <w:rFonts w:ascii="HG丸ｺﾞｼｯｸM-PRO" w:eastAsia="HG丸ｺﾞｼｯｸM-PRO" w:hAnsi="ＭＳ ゴシック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岡本 さとる</w:t>
                        </w:r>
                        <w:r w:rsidR="003B32B8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 xml:space="preserve"> </w:t>
                        </w:r>
                        <w:r w:rsidR="004B18CB" w:rsidRPr="00BC6588">
                          <w:rPr>
                            <w:rFonts w:ascii="HG丸ｺﾞｼｯｸM-PRO" w:eastAsia="HG丸ｺﾞｼｯｸM-PRO" w:hAnsi="ＭＳ ゴシック" w:hint="eastAsia"/>
                            <w:b/>
                            <w:noProof/>
                            <w:snapToGrid w:val="0"/>
                            <w:kern w:val="0"/>
                            <w:sz w:val="24"/>
                          </w:rPr>
                          <w:t>著</w:t>
                        </w:r>
                      </w:p>
                      <w:p w14:paraId="1E4C188A" w14:textId="5811B9F0" w:rsidR="000E6C7D" w:rsidRPr="00102BEE" w:rsidRDefault="00283301" w:rsidP="004B18CB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noProof/>
                            <w:snapToGrid w:val="0"/>
                            <w:kern w:val="0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noProof/>
                            <w:snapToGrid w:val="0"/>
                            <w:kern w:val="0"/>
                            <w:sz w:val="24"/>
                          </w:rPr>
                          <w:t xml:space="preserve"> </w:t>
                        </w:r>
                        <w:r w:rsidRPr="00283301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noProof/>
                            <w:snapToGrid w:val="0"/>
                            <w:kern w:val="0"/>
                            <w:sz w:val="24"/>
                          </w:rPr>
                          <w:t>双葉社</w:t>
                        </w:r>
                      </w:p>
                    </w:tc>
                  </w:tr>
                  <w:tr w:rsidR="00283301" w:rsidRPr="00EC34B8" w14:paraId="2965065F" w14:textId="77777777" w:rsidTr="00EC34B8">
                    <w:tc>
                      <w:tcPr>
                        <w:tcW w:w="5125" w:type="dxa"/>
                      </w:tcPr>
                      <w:p w14:paraId="384D3ED7" w14:textId="77777777" w:rsidR="00283301" w:rsidRDefault="00283301" w:rsidP="00EC34B8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5126" w:type="dxa"/>
                      </w:tcPr>
                      <w:p w14:paraId="06709DDE" w14:textId="77777777" w:rsidR="00283301" w:rsidRDefault="00283301" w:rsidP="0048760E"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4E967400" w14:textId="7EE6303E" w:rsidR="0083302C" w:rsidRPr="00CA15DC" w:rsidRDefault="0083302C" w:rsidP="0083302C">
                  <w:pPr>
                    <w:widowControl/>
                    <w:adjustRightInd w:val="0"/>
                    <w:snapToGrid w:val="0"/>
                    <w:jc w:val="left"/>
                    <w:rPr>
                      <w:rFonts w:ascii="HG丸ｺﾞｼｯｸM-PRO" w:eastAsia="HG丸ｺﾞｼｯｸM-PRO" w:hAnsi="ＭＳ ゴシック"/>
                      <w:b/>
                      <w:noProof/>
                      <w:snapToGrid w:val="0"/>
                      <w:kern w:val="0"/>
                      <w:sz w:val="24"/>
                    </w:rPr>
                  </w:pPr>
                </w:p>
              </w:tc>
            </w:tr>
          </w:tbl>
          <w:p w14:paraId="2CC9FC26" w14:textId="77777777" w:rsidR="00C84C7D" w:rsidRPr="00404089" w:rsidRDefault="00C84C7D" w:rsidP="00C84C7D">
            <w:pPr>
              <w:tabs>
                <w:tab w:val="right" w:pos="8505"/>
              </w:tabs>
              <w:snapToGrid w:val="0"/>
              <w:spacing w:line="220" w:lineRule="atLeast"/>
              <w:ind w:firstLineChars="100" w:firstLine="241"/>
              <w:rPr>
                <w:rFonts w:ascii="HG丸ｺﾞｼｯｸM-PRO" w:eastAsia="HG丸ｺﾞｼｯｸM-PRO" w:hAnsi="ＭＳ ゴシック"/>
                <w:b/>
                <w:noProof/>
                <w:snapToGrid w:val="0"/>
                <w:kern w:val="0"/>
                <w:sz w:val="24"/>
              </w:rPr>
            </w:pPr>
          </w:p>
        </w:tc>
      </w:tr>
    </w:tbl>
    <w:p w14:paraId="7A80DC27" w14:textId="77777777" w:rsidR="00C865F4" w:rsidRDefault="00C865F4" w:rsidP="002E0BBD">
      <w:pPr>
        <w:tabs>
          <w:tab w:val="right" w:pos="8505"/>
        </w:tabs>
        <w:snapToGrid w:val="0"/>
        <w:spacing w:line="220" w:lineRule="atLeast"/>
        <w:rPr>
          <w:rFonts w:ascii="HG丸ｺﾞｼｯｸM-PRO" w:eastAsia="HG丸ｺﾞｼｯｸM-PRO" w:hAnsi="ＭＳ ゴシック"/>
          <w:b/>
          <w:noProof/>
          <w:snapToGrid w:val="0"/>
          <w:kern w:val="0"/>
          <w:sz w:val="22"/>
          <w:szCs w:val="22"/>
        </w:rPr>
      </w:pPr>
    </w:p>
    <w:p w14:paraId="3C8AAFB1" w14:textId="77777777" w:rsidR="00CA15DC" w:rsidRDefault="002E0BBD" w:rsidP="002E0BBD">
      <w:pPr>
        <w:tabs>
          <w:tab w:val="right" w:pos="8505"/>
        </w:tabs>
        <w:snapToGrid w:val="0"/>
        <w:spacing w:line="220" w:lineRule="atLeast"/>
        <w:rPr>
          <w:rFonts w:ascii="HG丸ｺﾞｼｯｸM-PRO" w:eastAsia="HG丸ｺﾞｼｯｸM-PRO" w:hAnsi="ＭＳ ゴシック"/>
          <w:b/>
          <w:noProof/>
          <w:snapToGrid w:val="0"/>
          <w:kern w:val="0"/>
          <w:sz w:val="22"/>
          <w:szCs w:val="22"/>
        </w:rPr>
      </w:pPr>
      <w:r>
        <w:rPr>
          <w:rFonts w:ascii="HG丸ｺﾞｼｯｸM-PRO" w:eastAsia="HG丸ｺﾞｼｯｸM-PRO" w:hAnsi="ＭＳ ゴシック" w:hint="eastAsia"/>
          <w:b/>
          <w:noProof/>
          <w:snapToGrid w:val="0"/>
          <w:kern w:val="0"/>
          <w:sz w:val="22"/>
          <w:szCs w:val="22"/>
        </w:rPr>
        <w:t>＊</w:t>
      </w:r>
      <w:r w:rsidR="0048144E" w:rsidRPr="0074396E">
        <w:rPr>
          <w:rFonts w:ascii="HG丸ｺﾞｼｯｸM-PRO" w:eastAsia="HG丸ｺﾞｼｯｸM-PRO" w:hAnsi="ＭＳ ゴシック" w:hint="eastAsia"/>
          <w:b/>
          <w:noProof/>
          <w:snapToGrid w:val="0"/>
          <w:kern w:val="0"/>
          <w:sz w:val="22"/>
          <w:szCs w:val="22"/>
        </w:rPr>
        <w:t>お読</w:t>
      </w:r>
      <w:r w:rsidR="007E106A" w:rsidRPr="0074396E">
        <w:rPr>
          <w:rFonts w:ascii="HG丸ｺﾞｼｯｸM-PRO" w:eastAsia="HG丸ｺﾞｼｯｸM-PRO" w:hAnsi="ＭＳ ゴシック" w:hint="eastAsia"/>
          <w:b/>
          <w:noProof/>
          <w:snapToGrid w:val="0"/>
          <w:kern w:val="0"/>
          <w:sz w:val="22"/>
          <w:szCs w:val="22"/>
        </w:rPr>
        <w:t>みになりたい本がありましたら、</w:t>
      </w:r>
      <w:r w:rsidR="007E106A" w:rsidRPr="0074396E">
        <w:rPr>
          <w:rFonts w:ascii="HG丸ｺﾞｼｯｸM-PRO" w:eastAsia="HG丸ｺﾞｼｯｸM-PRO" w:hAnsi="ＭＳ ゴシック" w:hint="eastAsia"/>
          <w:b/>
          <w:noProof/>
          <w:snapToGrid w:val="0"/>
          <w:kern w:val="0"/>
          <w:sz w:val="22"/>
          <w:szCs w:val="22"/>
          <w:u w:val="wave"/>
        </w:rPr>
        <w:t>お電話</w:t>
      </w:r>
      <w:r w:rsidR="007E106A" w:rsidRPr="0074396E">
        <w:rPr>
          <w:rFonts w:ascii="HG丸ｺﾞｼｯｸM-PRO" w:eastAsia="HG丸ｺﾞｼｯｸM-PRO" w:hAnsi="ＭＳ ゴシック" w:hint="eastAsia"/>
          <w:b/>
          <w:noProof/>
          <w:snapToGrid w:val="0"/>
          <w:kern w:val="0"/>
          <w:sz w:val="22"/>
          <w:szCs w:val="22"/>
        </w:rPr>
        <w:t>、または</w:t>
      </w:r>
      <w:r w:rsidR="00D856CA" w:rsidRPr="0074396E">
        <w:rPr>
          <w:rFonts w:ascii="HG丸ｺﾞｼｯｸM-PRO" w:eastAsia="HG丸ｺﾞｼｯｸM-PRO" w:hAnsi="ＭＳ ゴシック" w:hint="eastAsia"/>
          <w:b/>
          <w:noProof/>
          <w:snapToGrid w:val="0"/>
          <w:kern w:val="0"/>
          <w:sz w:val="22"/>
          <w:szCs w:val="22"/>
          <w:u w:val="wave"/>
        </w:rPr>
        <w:t>FAX</w:t>
      </w:r>
      <w:r w:rsidR="00D856CA" w:rsidRPr="0074396E">
        <w:rPr>
          <w:rFonts w:ascii="HG丸ｺﾞｼｯｸM-PRO" w:eastAsia="HG丸ｺﾞｼｯｸM-PRO" w:hAnsi="ＭＳ ゴシック" w:hint="eastAsia"/>
          <w:b/>
          <w:noProof/>
          <w:snapToGrid w:val="0"/>
          <w:kern w:val="0"/>
          <w:sz w:val="22"/>
          <w:szCs w:val="22"/>
        </w:rPr>
        <w:t>での</w:t>
      </w:r>
      <w:r w:rsidR="0044000D" w:rsidRPr="0074396E">
        <w:rPr>
          <w:rFonts w:ascii="HG丸ｺﾞｼｯｸM-PRO" w:eastAsia="HG丸ｺﾞｼｯｸM-PRO" w:hAnsi="ＭＳ ゴシック" w:hint="eastAsia"/>
          <w:b/>
          <w:noProof/>
          <w:snapToGrid w:val="0"/>
          <w:kern w:val="0"/>
          <w:sz w:val="22"/>
          <w:szCs w:val="22"/>
        </w:rPr>
        <w:t>ご</w:t>
      </w:r>
      <w:r w:rsidR="00D856CA" w:rsidRPr="0074396E">
        <w:rPr>
          <w:rFonts w:ascii="HG丸ｺﾞｼｯｸM-PRO" w:eastAsia="HG丸ｺﾞｼｯｸM-PRO" w:hAnsi="ＭＳ ゴシック" w:hint="eastAsia"/>
          <w:b/>
          <w:noProof/>
          <w:snapToGrid w:val="0"/>
          <w:kern w:val="0"/>
          <w:sz w:val="22"/>
          <w:szCs w:val="22"/>
        </w:rPr>
        <w:t>予約</w:t>
      </w:r>
      <w:r w:rsidR="007E106A" w:rsidRPr="0074396E">
        <w:rPr>
          <w:rFonts w:ascii="HG丸ｺﾞｼｯｸM-PRO" w:eastAsia="HG丸ｺﾞｼｯｸM-PRO" w:hAnsi="ＭＳ ゴシック" w:hint="eastAsia"/>
          <w:b/>
          <w:noProof/>
          <w:snapToGrid w:val="0"/>
          <w:kern w:val="0"/>
          <w:sz w:val="22"/>
          <w:szCs w:val="22"/>
        </w:rPr>
        <w:t>を</w:t>
      </w:r>
      <w:r w:rsidR="00D856CA" w:rsidRPr="0074396E">
        <w:rPr>
          <w:rFonts w:ascii="HG丸ｺﾞｼｯｸM-PRO" w:eastAsia="HG丸ｺﾞｼｯｸM-PRO" w:hAnsi="ＭＳ ゴシック" w:hint="eastAsia"/>
          <w:b/>
          <w:noProof/>
          <w:snapToGrid w:val="0"/>
          <w:kern w:val="0"/>
          <w:sz w:val="22"/>
          <w:szCs w:val="22"/>
        </w:rPr>
        <w:t>受</w:t>
      </w:r>
      <w:r w:rsidR="00097AB0" w:rsidRPr="0074396E">
        <w:rPr>
          <w:rFonts w:ascii="HG丸ｺﾞｼｯｸM-PRO" w:eastAsia="HG丸ｺﾞｼｯｸM-PRO" w:hAnsi="ＭＳ ゴシック" w:hint="eastAsia"/>
          <w:b/>
          <w:noProof/>
          <w:snapToGrid w:val="0"/>
          <w:kern w:val="0"/>
          <w:sz w:val="22"/>
          <w:szCs w:val="22"/>
        </w:rPr>
        <w:t>け</w:t>
      </w:r>
      <w:r w:rsidR="00D856CA" w:rsidRPr="0074396E">
        <w:rPr>
          <w:rFonts w:ascii="HG丸ｺﾞｼｯｸM-PRO" w:eastAsia="HG丸ｺﾞｼｯｸM-PRO" w:hAnsi="ＭＳ ゴシック" w:hint="eastAsia"/>
          <w:b/>
          <w:noProof/>
          <w:snapToGrid w:val="0"/>
          <w:kern w:val="0"/>
          <w:sz w:val="22"/>
          <w:szCs w:val="22"/>
        </w:rPr>
        <w:t>付けています。</w:t>
      </w:r>
    </w:p>
    <w:p w14:paraId="2F82E5F4" w14:textId="77777777" w:rsidR="001220F2" w:rsidRDefault="007E106A" w:rsidP="00543601">
      <w:pPr>
        <w:tabs>
          <w:tab w:val="right" w:pos="8505"/>
        </w:tabs>
        <w:snapToGrid w:val="0"/>
        <w:spacing w:line="220" w:lineRule="atLeast"/>
        <w:ind w:firstLineChars="100" w:firstLine="221"/>
        <w:rPr>
          <w:rFonts w:ascii="HG丸ｺﾞｼｯｸM-PRO" w:eastAsia="HG丸ｺﾞｼｯｸM-PRO" w:hAnsi="ＭＳ ゴシック"/>
          <w:b/>
          <w:noProof/>
          <w:snapToGrid w:val="0"/>
          <w:kern w:val="0"/>
          <w:sz w:val="22"/>
          <w:szCs w:val="22"/>
        </w:rPr>
      </w:pPr>
      <w:r w:rsidRPr="0074396E">
        <w:rPr>
          <w:rFonts w:ascii="HG丸ｺﾞｼｯｸM-PRO" w:eastAsia="HG丸ｺﾞｼｯｸM-PRO" w:hAnsi="ＭＳ ゴシック" w:hint="eastAsia"/>
          <w:b/>
          <w:noProof/>
          <w:snapToGrid w:val="0"/>
          <w:kern w:val="0"/>
          <w:sz w:val="22"/>
          <w:szCs w:val="22"/>
        </w:rPr>
        <w:t>FAXの場合は</w:t>
      </w:r>
      <w:r w:rsidR="0013360D" w:rsidRPr="0074396E">
        <w:rPr>
          <w:rFonts w:ascii="HG丸ｺﾞｼｯｸM-PRO" w:eastAsia="HG丸ｺﾞｼｯｸM-PRO" w:hAnsi="ＭＳ ゴシック" w:hint="eastAsia"/>
          <w:b/>
          <w:noProof/>
          <w:snapToGrid w:val="0"/>
          <w:kern w:val="0"/>
          <w:sz w:val="22"/>
          <w:szCs w:val="22"/>
        </w:rPr>
        <w:t>下記</w:t>
      </w:r>
      <w:r w:rsidRPr="0074396E">
        <w:rPr>
          <w:rFonts w:ascii="HG丸ｺﾞｼｯｸM-PRO" w:eastAsia="HG丸ｺﾞｼｯｸM-PRO" w:hAnsi="ＭＳ ゴシック" w:hint="eastAsia"/>
          <w:b/>
          <w:noProof/>
          <w:snapToGrid w:val="0"/>
          <w:kern w:val="0"/>
          <w:sz w:val="22"/>
          <w:szCs w:val="22"/>
        </w:rPr>
        <w:t>の欄に</w:t>
      </w:r>
      <w:r w:rsidR="00772058" w:rsidRPr="0074396E">
        <w:rPr>
          <w:rFonts w:ascii="HG丸ｺﾞｼｯｸM-PRO" w:eastAsia="HG丸ｺﾞｼｯｸM-PRO" w:hAnsi="ＭＳ ゴシック" w:hint="eastAsia"/>
          <w:b/>
          <w:noProof/>
          <w:snapToGrid w:val="0"/>
          <w:kern w:val="0"/>
          <w:sz w:val="22"/>
          <w:szCs w:val="22"/>
        </w:rPr>
        <w:t>ご記入の上、おみ図書館</w:t>
      </w:r>
      <w:r w:rsidR="0039311F">
        <w:rPr>
          <w:rFonts w:ascii="HG丸ｺﾞｼｯｸM-PRO" w:eastAsia="HG丸ｺﾞｼｯｸM-PRO" w:hAnsi="ＭＳ ゴシック" w:hint="eastAsia"/>
          <w:b/>
          <w:noProof/>
          <w:snapToGrid w:val="0"/>
          <w:kern w:val="0"/>
          <w:sz w:val="22"/>
          <w:szCs w:val="22"/>
        </w:rPr>
        <w:t>（電話＆FAX : 67-2521</w:t>
      </w:r>
      <w:r w:rsidR="0039311F">
        <w:rPr>
          <w:rFonts w:ascii="HG丸ｺﾞｼｯｸM-PRO" w:eastAsia="HG丸ｺﾞｼｯｸM-PRO" w:hAnsi="ＭＳ ゴシック"/>
          <w:b/>
          <w:noProof/>
          <w:snapToGrid w:val="0"/>
          <w:kern w:val="0"/>
          <w:sz w:val="22"/>
          <w:szCs w:val="22"/>
        </w:rPr>
        <w:t>）</w:t>
      </w:r>
      <w:r w:rsidR="00772058" w:rsidRPr="0074396E">
        <w:rPr>
          <w:rFonts w:ascii="HG丸ｺﾞｼｯｸM-PRO" w:eastAsia="HG丸ｺﾞｼｯｸM-PRO" w:hAnsi="ＭＳ ゴシック" w:hint="eastAsia"/>
          <w:b/>
          <w:noProof/>
          <w:snapToGrid w:val="0"/>
          <w:kern w:val="0"/>
          <w:sz w:val="22"/>
          <w:szCs w:val="22"/>
        </w:rPr>
        <w:t>まで</w:t>
      </w:r>
      <w:r w:rsidRPr="0074396E">
        <w:rPr>
          <w:rFonts w:ascii="HG丸ｺﾞｼｯｸM-PRO" w:eastAsia="HG丸ｺﾞｼｯｸM-PRO" w:hAnsi="ＭＳ ゴシック" w:hint="eastAsia"/>
          <w:b/>
          <w:noProof/>
          <w:snapToGrid w:val="0"/>
          <w:kern w:val="0"/>
          <w:sz w:val="22"/>
          <w:szCs w:val="22"/>
        </w:rPr>
        <w:t>送信</w:t>
      </w:r>
      <w:r w:rsidR="00772058" w:rsidRPr="0074396E">
        <w:rPr>
          <w:rFonts w:ascii="HG丸ｺﾞｼｯｸM-PRO" w:eastAsia="HG丸ｺﾞｼｯｸM-PRO" w:hAnsi="ＭＳ ゴシック" w:hint="eastAsia"/>
          <w:b/>
          <w:noProof/>
          <w:snapToGrid w:val="0"/>
          <w:kern w:val="0"/>
          <w:sz w:val="22"/>
          <w:szCs w:val="22"/>
        </w:rPr>
        <w:t>して</w:t>
      </w:r>
      <w:r w:rsidR="00097AB0" w:rsidRPr="0074396E">
        <w:rPr>
          <w:rFonts w:ascii="HG丸ｺﾞｼｯｸM-PRO" w:eastAsia="HG丸ｺﾞｼｯｸM-PRO" w:hAnsi="ＭＳ ゴシック" w:hint="eastAsia"/>
          <w:b/>
          <w:noProof/>
          <w:snapToGrid w:val="0"/>
          <w:kern w:val="0"/>
          <w:sz w:val="22"/>
          <w:szCs w:val="22"/>
        </w:rPr>
        <w:t>くだ</w:t>
      </w:r>
      <w:r w:rsidR="00772058" w:rsidRPr="0074396E">
        <w:rPr>
          <w:rFonts w:ascii="HG丸ｺﾞｼｯｸM-PRO" w:eastAsia="HG丸ｺﾞｼｯｸM-PRO" w:hAnsi="ＭＳ ゴシック" w:hint="eastAsia"/>
          <w:b/>
          <w:noProof/>
          <w:snapToGrid w:val="0"/>
          <w:kern w:val="0"/>
          <w:sz w:val="22"/>
          <w:szCs w:val="22"/>
        </w:rPr>
        <w:t>さい。</w:t>
      </w:r>
    </w:p>
    <w:p w14:paraId="63D28907" w14:textId="77777777" w:rsidR="007A46E6" w:rsidRDefault="007A46E6" w:rsidP="00543601">
      <w:pPr>
        <w:tabs>
          <w:tab w:val="right" w:pos="8505"/>
        </w:tabs>
        <w:snapToGrid w:val="0"/>
        <w:spacing w:line="220" w:lineRule="atLeast"/>
        <w:ind w:firstLineChars="100" w:firstLine="221"/>
        <w:rPr>
          <w:rFonts w:ascii="HG丸ｺﾞｼｯｸM-PRO" w:eastAsia="HG丸ｺﾞｼｯｸM-PRO" w:hAnsi="ＭＳ ゴシック"/>
          <w:b/>
          <w:noProof/>
          <w:snapToGrid w:val="0"/>
          <w:kern w:val="0"/>
          <w:sz w:val="22"/>
          <w:szCs w:val="22"/>
        </w:rPr>
      </w:pPr>
    </w:p>
    <w:p w14:paraId="4BBC9483" w14:textId="77777777" w:rsidR="007E19CE" w:rsidRPr="001E0FD8" w:rsidRDefault="007C0ED5" w:rsidP="00BE51CD">
      <w:pPr>
        <w:tabs>
          <w:tab w:val="right" w:pos="8505"/>
        </w:tabs>
        <w:snapToGrid w:val="0"/>
        <w:spacing w:line="220" w:lineRule="atLeast"/>
        <w:rPr>
          <w:rFonts w:ascii="HG丸ｺﾞｼｯｸM-PRO" w:eastAsia="HG丸ｺﾞｼｯｸM-PRO" w:hAnsi="ＭＳ ゴシック"/>
          <w:b/>
          <w:noProof/>
          <w:snapToGrid w:val="0"/>
          <w:spacing w:val="-20"/>
          <w:kern w:val="0"/>
          <w:sz w:val="24"/>
        </w:rPr>
      </w:pPr>
      <w:r>
        <w:rPr>
          <w:rFonts w:ascii="HG丸ｺﾞｼｯｸM-PRO" w:eastAsia="HG丸ｺﾞｼｯｸM-PRO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436AEFD" wp14:editId="10E3EB84">
                <wp:simplePos x="0" y="0"/>
                <wp:positionH relativeFrom="column">
                  <wp:posOffset>-4841875</wp:posOffset>
                </wp:positionH>
                <wp:positionV relativeFrom="paragraph">
                  <wp:posOffset>129540</wp:posOffset>
                </wp:positionV>
                <wp:extent cx="3533775" cy="418465"/>
                <wp:effectExtent l="0" t="0" r="0" b="0"/>
                <wp:wrapNone/>
                <wp:docPr id="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451F7" w14:textId="77777777" w:rsidR="005C7C5E" w:rsidRPr="005C7C5E" w:rsidRDefault="005C7C5E" w:rsidP="005C7C5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</w:rPr>
                            </w:pPr>
                            <w:r w:rsidRPr="005C7C5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</w:rPr>
                              <w:t>おみ図書館（電話＆FAX : 67-2521）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6AEFD"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left:0;text-align:left;margin-left:-381.25pt;margin-top:10.2pt;width:278.25pt;height:32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" filled="f" stroked="f">
                <v:textbox inset="5.85pt,.7pt,5.85pt,.7pt">
                  <w:txbxContent>
                    <w:p w14:paraId="1DD451F7" w14:textId="77777777" w:rsidR="005C7C5E" w:rsidRPr="005C7C5E" w:rsidRDefault="005C7C5E" w:rsidP="005C7C5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sz w:val="28"/>
                        </w:rPr>
                      </w:pPr>
                      <w:proofErr w:type="gramStart"/>
                      <w:r w:rsidRPr="005C7C5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8"/>
                        </w:rPr>
                        <w:t>おみ</w:t>
                      </w:r>
                      <w:proofErr w:type="gramEnd"/>
                      <w:r w:rsidRPr="005C7C5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8"/>
                        </w:rPr>
                        <w:t>図書館（電話＆FAX : 67-2521）</w:t>
                      </w:r>
                    </w:p>
                  </w:txbxContent>
                </v:textbox>
              </v:shape>
            </w:pict>
          </mc:Fallback>
        </mc:AlternateContent>
      </w:r>
      <w:r w:rsidRPr="0071735F">
        <w:rPr>
          <w:rFonts w:ascii="HG丸ｺﾞｼｯｸM-PRO" w:eastAsia="HG丸ｺﾞｼｯｸM-PRO" w:hAnsi="ＭＳ ゴシック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12CEE4FF" wp14:editId="2633CD66">
                <wp:simplePos x="0" y="0"/>
                <wp:positionH relativeFrom="column">
                  <wp:posOffset>-228600</wp:posOffset>
                </wp:positionH>
                <wp:positionV relativeFrom="paragraph">
                  <wp:posOffset>129540</wp:posOffset>
                </wp:positionV>
                <wp:extent cx="6467475" cy="418465"/>
                <wp:effectExtent l="28575" t="14605" r="38100" b="5080"/>
                <wp:wrapTight wrapText="bothSides">
                  <wp:wrapPolygon edited="0">
                    <wp:start x="1398" y="0"/>
                    <wp:lineTo x="93" y="9604"/>
                    <wp:lineTo x="-32" y="10816"/>
                    <wp:lineTo x="93" y="11996"/>
                    <wp:lineTo x="528" y="14389"/>
                    <wp:lineTo x="528" y="21305"/>
                    <wp:lineTo x="20979" y="21305"/>
                    <wp:lineTo x="20979" y="9604"/>
                    <wp:lineTo x="21600" y="9309"/>
                    <wp:lineTo x="21600" y="8686"/>
                    <wp:lineTo x="20202" y="0"/>
                    <wp:lineTo x="1398" y="0"/>
                  </wp:wrapPolygon>
                </wp:wrapTight>
                <wp:docPr id="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7475" cy="418465"/>
                          <a:chOff x="434" y="9387"/>
                          <a:chExt cx="10440" cy="1080"/>
                        </a:xfrm>
                      </wpg:grpSpPr>
                      <wps:wsp>
                        <wps:cNvPr id="3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9434" y="9387"/>
                            <a:ext cx="1440" cy="1080"/>
                          </a:xfrm>
                          <a:prstGeom prst="upArrow">
                            <a:avLst>
                              <a:gd name="adj1" fmla="val 56065"/>
                              <a:gd name="adj2" fmla="val 42889"/>
                            </a:avLst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C07792" w14:textId="77777777" w:rsidR="00E21346" w:rsidRPr="00D856CA" w:rsidRDefault="00E21346" w:rsidP="00453AB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434" y="9387"/>
                            <a:ext cx="1440" cy="1080"/>
                          </a:xfrm>
                          <a:prstGeom prst="upArrow">
                            <a:avLst>
                              <a:gd name="adj1" fmla="val 60000"/>
                              <a:gd name="adj2" fmla="val 51222"/>
                            </a:avLst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68A792" w14:textId="77777777" w:rsidR="00E21346" w:rsidRPr="00D856CA" w:rsidRDefault="00E21346" w:rsidP="00453AB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054" y="9567"/>
                            <a:ext cx="72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12D1A3" w14:textId="77777777" w:rsidR="00E21346" w:rsidRPr="00F7020F" w:rsidRDefault="00E21346" w:rsidP="00F7020F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EE4FF" id="Group 79" o:spid="_x0000_s1027" style="position:absolute;left:0;text-align:left;margin-left:-18pt;margin-top:10.2pt;width:509.25pt;height:32.95pt;z-index:251651584" coordorigin="434,9387" coordsize="1044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"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58" o:spid="_x0000_s1028" type="#_x0000_t68" style="position:absolute;left:9434;top:9387;width:14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" adj="9264,4745" fillcolor="#9cf">
                  <v:textbox inset="5.85pt,.7pt,5.85pt,.7pt">
                    <w:txbxContent>
                      <w:p w14:paraId="77C07792" w14:textId="77777777" w:rsidR="00E21346" w:rsidRPr="00D856CA" w:rsidRDefault="00E21346" w:rsidP="00453A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62" o:spid="_x0000_s1029" type="#_x0000_t68" style="position:absolute;left:434;top:9387;width:14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" adj="11064,4320" fillcolor="#9cf">
                  <v:textbox inset="5.85pt,.7pt,5.85pt,.7pt">
                    <w:txbxContent>
                      <w:p w14:paraId="0868A792" w14:textId="77777777" w:rsidR="00E21346" w:rsidRPr="00D856CA" w:rsidRDefault="00E21346" w:rsidP="00453AB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Rectangle 65" o:spid="_x0000_s1030" style="position:absolute;left:2054;top:9567;width:72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" filled="f" stroked="f">
                  <v:textbox inset="5.85pt,.7pt,5.85pt,.7pt">
                    <w:txbxContent>
                      <w:p w14:paraId="1012D1A3" w14:textId="77777777" w:rsidR="00E21346" w:rsidRPr="00F7020F" w:rsidRDefault="00E21346" w:rsidP="00F7020F">
                        <w:pPr>
                          <w:jc w:val="center"/>
                          <w:rPr>
                            <w:rFonts w:ascii="HG丸ｺﾞｼｯｸM-PRO" w:eastAsia="HG丸ｺﾞｼｯｸM-PRO"/>
                            <w:b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  <w:r>
        <w:rPr>
          <w:rFonts w:ascii="HGSｺﾞｼｯｸM" w:eastAsia="HGSｺﾞｼｯｸ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C5B95D3" wp14:editId="508F9C57">
                <wp:simplePos x="0" y="0"/>
                <wp:positionH relativeFrom="column">
                  <wp:posOffset>-447040</wp:posOffset>
                </wp:positionH>
                <wp:positionV relativeFrom="paragraph">
                  <wp:posOffset>15240</wp:posOffset>
                </wp:positionV>
                <wp:extent cx="7543800" cy="0"/>
                <wp:effectExtent l="10160" t="14605" r="8890" b="13970"/>
                <wp:wrapTight wrapText="bothSides">
                  <wp:wrapPolygon edited="0">
                    <wp:start x="2" y="-2147483648"/>
                    <wp:lineTo x="793" y="-2147483648"/>
                    <wp:lineTo x="793" y="-2147483648"/>
                    <wp:lineTo x="2" y="-2147483648"/>
                    <wp:lineTo x="2" y="-2147483648"/>
                  </wp:wrapPolygon>
                </wp:wrapTight>
                <wp:docPr id="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DB15B" id="Line 78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2pt,1.2pt" to="558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" strokeweight="1pt">
                <v:stroke dashstyle="1 1"/>
                <w10:wrap type="tight"/>
              </v:line>
            </w:pict>
          </mc:Fallback>
        </mc:AlternateContent>
      </w:r>
    </w:p>
    <w:p w14:paraId="1C9A3B63" w14:textId="77777777" w:rsidR="007E19CE" w:rsidRDefault="007E19CE" w:rsidP="00BE51CD">
      <w:pPr>
        <w:tabs>
          <w:tab w:val="right" w:pos="8505"/>
        </w:tabs>
        <w:snapToGrid w:val="0"/>
        <w:spacing w:line="220" w:lineRule="atLeast"/>
        <w:rPr>
          <w:rFonts w:ascii="HG丸ｺﾞｼｯｸM-PRO" w:eastAsia="HG丸ｺﾞｼｯｸM-PRO" w:hAnsi="ＭＳ ゴシック"/>
          <w:b/>
          <w:noProof/>
          <w:snapToGrid w:val="0"/>
          <w:spacing w:val="-20"/>
          <w:kern w:val="0"/>
          <w:sz w:val="22"/>
          <w:szCs w:val="22"/>
        </w:rPr>
      </w:pPr>
    </w:p>
    <w:p w14:paraId="63E4F79D" w14:textId="77777777" w:rsidR="007E19CE" w:rsidRDefault="007E19CE" w:rsidP="00BE51CD">
      <w:pPr>
        <w:tabs>
          <w:tab w:val="right" w:pos="8505"/>
        </w:tabs>
        <w:snapToGrid w:val="0"/>
        <w:spacing w:line="220" w:lineRule="atLeast"/>
        <w:rPr>
          <w:rFonts w:ascii="HG丸ｺﾞｼｯｸM-PRO" w:eastAsia="HG丸ｺﾞｼｯｸM-PRO" w:hAnsi="ＭＳ ゴシック"/>
          <w:b/>
          <w:noProof/>
          <w:snapToGrid w:val="0"/>
          <w:spacing w:val="-20"/>
          <w:kern w:val="0"/>
          <w:sz w:val="22"/>
          <w:szCs w:val="22"/>
        </w:rPr>
      </w:pPr>
    </w:p>
    <w:tbl>
      <w:tblPr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1074"/>
        <w:gridCol w:w="360"/>
        <w:gridCol w:w="1230"/>
        <w:gridCol w:w="1710"/>
        <w:gridCol w:w="480"/>
        <w:gridCol w:w="1260"/>
        <w:gridCol w:w="2475"/>
      </w:tblGrid>
      <w:tr w:rsidR="008F63C7" w:rsidRPr="0074396E" w14:paraId="1899EB94" w14:textId="77777777" w:rsidTr="00587CE4">
        <w:trPr>
          <w:cantSplit/>
        </w:trPr>
        <w:tc>
          <w:tcPr>
            <w:tcW w:w="33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C3A25" w14:textId="77777777" w:rsidR="008F63C7" w:rsidRPr="0074396E" w:rsidRDefault="00221071">
            <w:pPr>
              <w:jc w:val="center"/>
              <w:rPr>
                <w:rFonts w:ascii="HG丸ｺﾞｼｯｸM-PRO" w:eastAsia="HG丸ｺﾞｼｯｸM-PRO" w:hAnsi="ＭＳ ゴシック"/>
                <w:noProof/>
                <w:sz w:val="22"/>
              </w:rPr>
            </w:pPr>
            <w:r w:rsidRPr="0074396E">
              <w:rPr>
                <w:rFonts w:ascii="HG丸ｺﾞｼｯｸM-PRO" w:eastAsia="HG丸ｺﾞｼｯｸM-PRO" w:hAnsi="ＭＳ ゴシック" w:hint="eastAsia"/>
                <w:noProof/>
                <w:sz w:val="22"/>
              </w:rPr>
              <w:t>お</w:t>
            </w:r>
            <w:r w:rsidR="00C174CA" w:rsidRPr="0074396E">
              <w:rPr>
                <w:rFonts w:ascii="HG丸ｺﾞｼｯｸM-PRO" w:eastAsia="HG丸ｺﾞｼｯｸM-PRO" w:hAnsi="ＭＳ ゴシック" w:hint="eastAsia"/>
                <w:noProof/>
                <w:sz w:val="22"/>
              </w:rPr>
              <w:t>申込日</w:t>
            </w:r>
          </w:p>
        </w:tc>
        <w:tc>
          <w:tcPr>
            <w:tcW w:w="71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F7DCD" w14:textId="77777777" w:rsidR="008F63C7" w:rsidRPr="0074396E" w:rsidRDefault="00265A2B" w:rsidP="00C174CA">
            <w:pPr>
              <w:tabs>
                <w:tab w:val="right" w:pos="8505"/>
              </w:tabs>
              <w:ind w:right="442"/>
              <w:jc w:val="center"/>
              <w:rPr>
                <w:rFonts w:ascii="HG丸ｺﾞｼｯｸM-PRO" w:eastAsia="HG丸ｺﾞｼｯｸM-PRO" w:hAnsi="ＭＳ ゴシック"/>
                <w:noProof/>
                <w:sz w:val="32"/>
                <w:shd w:val="pct15" w:color="auto" w:fill="FFFFFF"/>
              </w:rPr>
            </w:pPr>
            <w:r w:rsidRPr="0074396E">
              <w:rPr>
                <w:rFonts w:ascii="HG丸ｺﾞｼｯｸM-PRO" w:eastAsia="HG丸ｺﾞｼｯｸM-PRO" w:hAnsi="ＭＳ ゴシック" w:hint="eastAsia"/>
                <w:noProof/>
                <w:sz w:val="22"/>
              </w:rPr>
              <w:t xml:space="preserve">年　</w:t>
            </w:r>
            <w:r w:rsidR="00221071" w:rsidRPr="0074396E">
              <w:rPr>
                <w:rFonts w:ascii="HG丸ｺﾞｼｯｸM-PRO" w:eastAsia="HG丸ｺﾞｼｯｸM-PRO" w:hAnsi="ＭＳ ゴシック" w:hint="eastAsia"/>
                <w:noProof/>
                <w:sz w:val="22"/>
              </w:rPr>
              <w:t xml:space="preserve">　　</w:t>
            </w:r>
            <w:r w:rsidRPr="0074396E">
              <w:rPr>
                <w:rFonts w:ascii="HG丸ｺﾞｼｯｸM-PRO" w:eastAsia="HG丸ｺﾞｼｯｸM-PRO" w:hAnsi="ＭＳ ゴシック" w:hint="eastAsia"/>
                <w:noProof/>
                <w:sz w:val="22"/>
              </w:rPr>
              <w:t xml:space="preserve">　月　</w:t>
            </w:r>
            <w:r w:rsidR="00221071" w:rsidRPr="0074396E">
              <w:rPr>
                <w:rFonts w:ascii="HG丸ｺﾞｼｯｸM-PRO" w:eastAsia="HG丸ｺﾞｼｯｸM-PRO" w:hAnsi="ＭＳ ゴシック" w:hint="eastAsia"/>
                <w:noProof/>
                <w:sz w:val="22"/>
              </w:rPr>
              <w:t xml:space="preserve">　　</w:t>
            </w:r>
            <w:r w:rsidRPr="0074396E">
              <w:rPr>
                <w:rFonts w:ascii="HG丸ｺﾞｼｯｸM-PRO" w:eastAsia="HG丸ｺﾞｼｯｸM-PRO" w:hAnsi="ＭＳ ゴシック" w:hint="eastAsia"/>
                <w:noProof/>
                <w:sz w:val="22"/>
              </w:rPr>
              <w:t xml:space="preserve">　日</w:t>
            </w:r>
          </w:p>
        </w:tc>
      </w:tr>
      <w:tr w:rsidR="00C174CA" w:rsidRPr="0074396E" w14:paraId="6524C667" w14:textId="77777777" w:rsidTr="00587CE4">
        <w:tc>
          <w:tcPr>
            <w:tcW w:w="29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F58E4" w14:textId="77777777" w:rsidR="00C174CA" w:rsidRPr="0074396E" w:rsidRDefault="001220F2" w:rsidP="00C174CA">
            <w:pPr>
              <w:jc w:val="center"/>
              <w:rPr>
                <w:rFonts w:ascii="HG丸ｺﾞｼｯｸM-PRO" w:eastAsia="HG丸ｺﾞｼｯｸM-PRO" w:hAnsi="ＭＳ ゴシック"/>
                <w:b/>
                <w:noProof/>
                <w:sz w:val="22"/>
              </w:rPr>
            </w:pPr>
            <w:r w:rsidRPr="0074396E">
              <w:rPr>
                <w:rFonts w:ascii="HG丸ｺﾞｼｯｸM-PRO" w:eastAsia="HG丸ｺﾞｼｯｸM-PRO" w:hAnsi="ＭＳ ゴシック" w:hint="eastAsia"/>
                <w:b/>
                <w:noProof/>
                <w:sz w:val="22"/>
              </w:rPr>
              <w:t>※</w:t>
            </w:r>
            <w:r w:rsidR="00C174CA" w:rsidRPr="0074396E">
              <w:rPr>
                <w:rFonts w:ascii="HG丸ｺﾞｼｯｸM-PRO" w:eastAsia="HG丸ｺﾞｼｯｸM-PRO" w:hAnsi="ＭＳ ゴシック" w:hint="eastAsia"/>
                <w:b/>
                <w:noProof/>
                <w:sz w:val="22"/>
              </w:rPr>
              <w:t>ご予約者お名前</w:t>
            </w:r>
          </w:p>
        </w:tc>
        <w:tc>
          <w:tcPr>
            <w:tcW w:w="37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3211A5" w14:textId="77777777" w:rsidR="00C174CA" w:rsidRPr="0074396E" w:rsidRDefault="00C174CA" w:rsidP="00C174CA">
            <w:pPr>
              <w:rPr>
                <w:rFonts w:ascii="HG丸ｺﾞｼｯｸM-PRO" w:eastAsia="HG丸ｺﾞｼｯｸM-PRO" w:hAnsi="ＭＳ ゴシック"/>
                <w:noProof/>
                <w:sz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DBD995" w14:textId="77777777" w:rsidR="00C174CA" w:rsidRPr="0074396E" w:rsidRDefault="001220F2" w:rsidP="00C174CA">
            <w:pPr>
              <w:widowControl/>
              <w:jc w:val="center"/>
              <w:rPr>
                <w:rFonts w:ascii="HG丸ｺﾞｼｯｸM-PRO" w:eastAsia="HG丸ｺﾞｼｯｸM-PRO" w:hAnsi="ＭＳ ゴシック"/>
                <w:noProof/>
                <w:sz w:val="22"/>
              </w:rPr>
            </w:pPr>
            <w:r w:rsidRPr="0074396E">
              <w:rPr>
                <w:rFonts w:ascii="HG丸ｺﾞｼｯｸM-PRO" w:eastAsia="HG丸ｺﾞｼｯｸM-PRO" w:hAnsi="ＭＳ ゴシック" w:hint="eastAsia"/>
                <w:noProof/>
                <w:sz w:val="22"/>
              </w:rPr>
              <w:t>※</w:t>
            </w:r>
            <w:r w:rsidR="00C174CA" w:rsidRPr="0074396E">
              <w:rPr>
                <w:rFonts w:ascii="HG丸ｺﾞｼｯｸM-PRO" w:eastAsia="HG丸ｺﾞｼｯｸM-PRO" w:hAnsi="ＭＳ ゴシック" w:hint="eastAsia"/>
                <w:noProof/>
                <w:sz w:val="22"/>
              </w:rPr>
              <w:t>地区名</w:t>
            </w:r>
          </w:p>
        </w:tc>
        <w:tc>
          <w:tcPr>
            <w:tcW w:w="24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6FFAC" w14:textId="77777777" w:rsidR="00C174CA" w:rsidRPr="0074396E" w:rsidRDefault="00C174CA" w:rsidP="00C174CA">
            <w:pPr>
              <w:rPr>
                <w:rFonts w:ascii="HG丸ｺﾞｼｯｸM-PRO" w:eastAsia="HG丸ｺﾞｼｯｸM-PRO" w:hAnsi="ＭＳ ゴシック"/>
                <w:noProof/>
                <w:sz w:val="22"/>
              </w:rPr>
            </w:pPr>
          </w:p>
          <w:p w14:paraId="74FB3B74" w14:textId="77777777" w:rsidR="00C174CA" w:rsidRPr="0074396E" w:rsidRDefault="00C174CA" w:rsidP="00C174CA">
            <w:pPr>
              <w:rPr>
                <w:rFonts w:ascii="HG丸ｺﾞｼｯｸM-PRO" w:eastAsia="HG丸ｺﾞｼｯｸM-PRO" w:hAnsi="ＭＳ ゴシック"/>
                <w:noProof/>
                <w:sz w:val="22"/>
              </w:rPr>
            </w:pPr>
          </w:p>
        </w:tc>
      </w:tr>
      <w:tr w:rsidR="00C174CA" w:rsidRPr="0074396E" w14:paraId="4BBABE9B" w14:textId="77777777" w:rsidTr="00587CE4">
        <w:tc>
          <w:tcPr>
            <w:tcW w:w="29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C4199" w14:textId="77777777" w:rsidR="00C174CA" w:rsidRPr="0074396E" w:rsidRDefault="001220F2" w:rsidP="00C174CA">
            <w:pPr>
              <w:jc w:val="center"/>
              <w:rPr>
                <w:rFonts w:ascii="HG丸ｺﾞｼｯｸM-PRO" w:eastAsia="HG丸ｺﾞｼｯｸM-PRO" w:hAnsi="ＭＳ ゴシック"/>
                <w:noProof/>
                <w:sz w:val="22"/>
              </w:rPr>
            </w:pPr>
            <w:r w:rsidRPr="0074396E">
              <w:rPr>
                <w:rFonts w:ascii="HG丸ｺﾞｼｯｸM-PRO" w:eastAsia="HG丸ｺﾞｼｯｸM-PRO" w:hAnsi="ＭＳ ゴシック" w:hint="eastAsia"/>
                <w:noProof/>
                <w:sz w:val="22"/>
              </w:rPr>
              <w:t>※お電話</w:t>
            </w:r>
            <w:r w:rsidR="00C174CA" w:rsidRPr="0074396E">
              <w:rPr>
                <w:rFonts w:ascii="HG丸ｺﾞｼｯｸM-PRO" w:eastAsia="HG丸ｺﾞｼｯｸM-PRO" w:hAnsi="ＭＳ ゴシック" w:hint="eastAsia"/>
                <w:noProof/>
                <w:sz w:val="22"/>
              </w:rPr>
              <w:t>またはFAX番号</w:t>
            </w:r>
          </w:p>
        </w:tc>
        <w:tc>
          <w:tcPr>
            <w:tcW w:w="751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D5ECC" w14:textId="77777777" w:rsidR="00C174CA" w:rsidRPr="0074396E" w:rsidRDefault="00C174CA" w:rsidP="00221071">
            <w:pPr>
              <w:rPr>
                <w:rFonts w:ascii="HG丸ｺﾞｼｯｸM-PRO" w:eastAsia="HG丸ｺﾞｼｯｸM-PRO" w:hAnsi="ＭＳ ゴシック"/>
                <w:noProof/>
                <w:sz w:val="22"/>
              </w:rPr>
            </w:pPr>
          </w:p>
        </w:tc>
      </w:tr>
      <w:tr w:rsidR="008800E9" w:rsidRPr="0074396E" w14:paraId="75FFF335" w14:textId="77777777" w:rsidTr="00587C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19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2F1BF2" w14:textId="77777777" w:rsidR="008800E9" w:rsidRPr="0074396E" w:rsidRDefault="008800E9" w:rsidP="00D856C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4396E">
              <w:rPr>
                <w:rFonts w:ascii="HG丸ｺﾞｼｯｸM-PRO" w:eastAsia="HG丸ｺﾞｼｯｸM-PRO" w:hint="eastAsia"/>
                <w:sz w:val="22"/>
              </w:rPr>
              <w:t>※本の名前</w:t>
            </w:r>
          </w:p>
          <w:p w14:paraId="684FF25F" w14:textId="77777777" w:rsidR="008800E9" w:rsidRPr="0074396E" w:rsidRDefault="008800E9" w:rsidP="00D856C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4396E">
              <w:rPr>
                <w:rFonts w:ascii="HG丸ｺﾞｼｯｸM-PRO" w:eastAsia="HG丸ｺﾞｼｯｸM-PRO" w:hint="eastAsia"/>
                <w:sz w:val="22"/>
              </w:rPr>
              <w:t>（書名）</w:t>
            </w:r>
          </w:p>
        </w:tc>
        <w:tc>
          <w:tcPr>
            <w:tcW w:w="8589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E121016" w14:textId="77777777" w:rsidR="008800E9" w:rsidRPr="0074396E" w:rsidRDefault="008800E9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8800E9" w:rsidRPr="00237207" w14:paraId="52E586E3" w14:textId="77777777" w:rsidTr="00587C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19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7222293" w14:textId="77777777" w:rsidR="008800E9" w:rsidRPr="0074396E" w:rsidRDefault="008800E9" w:rsidP="00D856C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4396E">
              <w:rPr>
                <w:rFonts w:ascii="HG丸ｺﾞｼｯｸM-PRO" w:eastAsia="HG丸ｺﾞｼｯｸM-PRO" w:hint="eastAsia"/>
                <w:sz w:val="22"/>
              </w:rPr>
              <w:t>本の作者名</w:t>
            </w:r>
          </w:p>
          <w:p w14:paraId="73955803" w14:textId="77777777" w:rsidR="008800E9" w:rsidRPr="0074396E" w:rsidRDefault="008800E9" w:rsidP="00D856C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4396E">
              <w:rPr>
                <w:rFonts w:ascii="HG丸ｺﾞｼｯｸM-PRO" w:eastAsia="HG丸ｺﾞｼｯｸM-PRO" w:hint="eastAsia"/>
                <w:sz w:val="22"/>
              </w:rPr>
              <w:t>（著者名）</w:t>
            </w:r>
          </w:p>
        </w:tc>
        <w:tc>
          <w:tcPr>
            <w:tcW w:w="266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5E599C" w14:textId="77777777" w:rsidR="008800E9" w:rsidRPr="0074396E" w:rsidRDefault="008800E9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5A08C84" w14:textId="77777777" w:rsidR="008800E9" w:rsidRPr="0074396E" w:rsidRDefault="008800E9" w:rsidP="008800E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4396E">
              <w:rPr>
                <w:rFonts w:ascii="HG丸ｺﾞｼｯｸM-PRO" w:eastAsia="HG丸ｺﾞｼｯｸM-PRO" w:hint="eastAsia"/>
                <w:sz w:val="22"/>
              </w:rPr>
              <w:t>本の会社</w:t>
            </w:r>
            <w:r w:rsidR="00097AB0" w:rsidRPr="0074396E">
              <w:rPr>
                <w:rFonts w:ascii="HG丸ｺﾞｼｯｸM-PRO" w:eastAsia="HG丸ｺﾞｼｯｸM-PRO" w:hint="eastAsia"/>
                <w:sz w:val="22"/>
              </w:rPr>
              <w:t>名</w:t>
            </w:r>
          </w:p>
          <w:p w14:paraId="4B3B6B6F" w14:textId="77777777" w:rsidR="008800E9" w:rsidRPr="0074396E" w:rsidRDefault="008800E9" w:rsidP="008800E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4396E">
              <w:rPr>
                <w:rFonts w:ascii="HG丸ｺﾞｼｯｸM-PRO" w:eastAsia="HG丸ｺﾞｼｯｸM-PRO" w:hint="eastAsia"/>
                <w:sz w:val="22"/>
              </w:rPr>
              <w:t>（出版社名）</w:t>
            </w:r>
          </w:p>
        </w:tc>
        <w:tc>
          <w:tcPr>
            <w:tcW w:w="421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195661A" w14:textId="77777777" w:rsidR="008800E9" w:rsidRPr="0074396E" w:rsidRDefault="008800E9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  <w:p w14:paraId="1B7AD90D" w14:textId="77777777" w:rsidR="008800E9" w:rsidRPr="0074396E" w:rsidRDefault="008800E9" w:rsidP="008800E9">
            <w:pPr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4A749106" w14:textId="77777777" w:rsidR="0013360D" w:rsidRPr="00FC471F" w:rsidRDefault="0074396E" w:rsidP="00FD37A5">
      <w:pPr>
        <w:snapToGrid w:val="0"/>
        <w:jc w:val="center"/>
        <w:rPr>
          <w:b/>
          <w:sz w:val="24"/>
        </w:rPr>
      </w:pPr>
      <w:r w:rsidRPr="00FC471F">
        <w:rPr>
          <w:rFonts w:hint="eastAsia"/>
          <w:b/>
          <w:sz w:val="24"/>
        </w:rPr>
        <w:t>ご利用をお待ちしております。</w:t>
      </w:r>
      <w:r w:rsidR="002C6375" w:rsidRPr="00FC471F">
        <w:rPr>
          <w:rFonts w:hint="eastAsia"/>
          <w:b/>
          <w:sz w:val="24"/>
        </w:rPr>
        <w:t>（※は必ずご記入ください）</w:t>
      </w:r>
    </w:p>
    <w:sectPr w:rsidR="0013360D" w:rsidRPr="00FC471F" w:rsidSect="00A94B6D">
      <w:pgSz w:w="11906" w:h="16838" w:code="9"/>
      <w:pgMar w:top="454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CA1D0" w14:textId="77777777" w:rsidR="00670E22" w:rsidRDefault="00670E22" w:rsidP="00B170F4">
      <w:r>
        <w:separator/>
      </w:r>
    </w:p>
  </w:endnote>
  <w:endnote w:type="continuationSeparator" w:id="0">
    <w:p w14:paraId="5162E1BE" w14:textId="77777777" w:rsidR="00670E22" w:rsidRDefault="00670E22" w:rsidP="00B1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C0D77" w14:textId="77777777" w:rsidR="00670E22" w:rsidRDefault="00670E22" w:rsidP="00B170F4">
      <w:r>
        <w:separator/>
      </w:r>
    </w:p>
  </w:footnote>
  <w:footnote w:type="continuationSeparator" w:id="0">
    <w:p w14:paraId="443E1A8D" w14:textId="77777777" w:rsidR="00670E22" w:rsidRDefault="00670E22" w:rsidP="00B17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C54DD"/>
    <w:multiLevelType w:val="hybridMultilevel"/>
    <w:tmpl w:val="D7CC40C4"/>
    <w:lvl w:ilvl="0" w:tplc="F16417BC">
      <w:start w:val="26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26180E"/>
    <w:multiLevelType w:val="hybridMultilevel"/>
    <w:tmpl w:val="1BFE2FE2"/>
    <w:lvl w:ilvl="0" w:tplc="FF24AA5C">
      <w:numFmt w:val="bullet"/>
      <w:lvlText w:val=""/>
      <w:lvlJc w:val="left"/>
      <w:pPr>
        <w:ind w:left="360" w:hanging="360"/>
      </w:pPr>
      <w:rPr>
        <w:rFonts w:ascii="Wingdings" w:eastAsia="HG丸ｺﾞｼｯｸM-PR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C4114E"/>
    <w:multiLevelType w:val="hybridMultilevel"/>
    <w:tmpl w:val="6F9E84C8"/>
    <w:lvl w:ilvl="0" w:tplc="3390855A">
      <w:start w:val="26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042486">
    <w:abstractNumId w:val="0"/>
  </w:num>
  <w:num w:numId="2" w16cid:durableId="240868948">
    <w:abstractNumId w:val="2"/>
  </w:num>
  <w:num w:numId="3" w16cid:durableId="1398747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CB"/>
    <w:rsid w:val="000004E1"/>
    <w:rsid w:val="000124FD"/>
    <w:rsid w:val="00012EB3"/>
    <w:rsid w:val="00017FE3"/>
    <w:rsid w:val="00023DA5"/>
    <w:rsid w:val="00026B56"/>
    <w:rsid w:val="00027FAD"/>
    <w:rsid w:val="00032614"/>
    <w:rsid w:val="00032925"/>
    <w:rsid w:val="00034ECC"/>
    <w:rsid w:val="00040F17"/>
    <w:rsid w:val="00065297"/>
    <w:rsid w:val="000673E3"/>
    <w:rsid w:val="00073A1C"/>
    <w:rsid w:val="00073DE0"/>
    <w:rsid w:val="000830F9"/>
    <w:rsid w:val="00084D20"/>
    <w:rsid w:val="0009272B"/>
    <w:rsid w:val="00097AB0"/>
    <w:rsid w:val="000A1CFB"/>
    <w:rsid w:val="000A2A37"/>
    <w:rsid w:val="000A3563"/>
    <w:rsid w:val="000A5D7C"/>
    <w:rsid w:val="000B2BAC"/>
    <w:rsid w:val="000C0D7E"/>
    <w:rsid w:val="000D10B3"/>
    <w:rsid w:val="000E2EEE"/>
    <w:rsid w:val="000E3A87"/>
    <w:rsid w:val="000E6C7D"/>
    <w:rsid w:val="000F0193"/>
    <w:rsid w:val="0010031F"/>
    <w:rsid w:val="001009DD"/>
    <w:rsid w:val="00102BEE"/>
    <w:rsid w:val="0010560B"/>
    <w:rsid w:val="00112597"/>
    <w:rsid w:val="00115C5D"/>
    <w:rsid w:val="00115F60"/>
    <w:rsid w:val="001176FB"/>
    <w:rsid w:val="00117DA4"/>
    <w:rsid w:val="00121DA1"/>
    <w:rsid w:val="001220F2"/>
    <w:rsid w:val="001302CD"/>
    <w:rsid w:val="001318E7"/>
    <w:rsid w:val="0013360D"/>
    <w:rsid w:val="0013397B"/>
    <w:rsid w:val="001349BF"/>
    <w:rsid w:val="0014419C"/>
    <w:rsid w:val="00145A65"/>
    <w:rsid w:val="00153D26"/>
    <w:rsid w:val="0015650C"/>
    <w:rsid w:val="0016023F"/>
    <w:rsid w:val="00162722"/>
    <w:rsid w:val="001647CB"/>
    <w:rsid w:val="00166297"/>
    <w:rsid w:val="00172C0E"/>
    <w:rsid w:val="00175B3A"/>
    <w:rsid w:val="00177A99"/>
    <w:rsid w:val="00182015"/>
    <w:rsid w:val="001946DB"/>
    <w:rsid w:val="001953C1"/>
    <w:rsid w:val="001954B0"/>
    <w:rsid w:val="001A1A0A"/>
    <w:rsid w:val="001A4464"/>
    <w:rsid w:val="001A496A"/>
    <w:rsid w:val="001B3EB7"/>
    <w:rsid w:val="001B56B0"/>
    <w:rsid w:val="001C2417"/>
    <w:rsid w:val="001D4B6F"/>
    <w:rsid w:val="001D5BB6"/>
    <w:rsid w:val="001E0FD8"/>
    <w:rsid w:val="001E13D0"/>
    <w:rsid w:val="001F1B2E"/>
    <w:rsid w:val="001F3C4F"/>
    <w:rsid w:val="001F4AC2"/>
    <w:rsid w:val="001F6DA7"/>
    <w:rsid w:val="00202E38"/>
    <w:rsid w:val="002033AF"/>
    <w:rsid w:val="0020461D"/>
    <w:rsid w:val="00207530"/>
    <w:rsid w:val="002145D0"/>
    <w:rsid w:val="00214EC0"/>
    <w:rsid w:val="0021543F"/>
    <w:rsid w:val="00221071"/>
    <w:rsid w:val="00221D50"/>
    <w:rsid w:val="00221E25"/>
    <w:rsid w:val="002267E7"/>
    <w:rsid w:val="00227CD9"/>
    <w:rsid w:val="00233845"/>
    <w:rsid w:val="00234636"/>
    <w:rsid w:val="00237207"/>
    <w:rsid w:val="00240112"/>
    <w:rsid w:val="00240CFA"/>
    <w:rsid w:val="00251F0E"/>
    <w:rsid w:val="00256448"/>
    <w:rsid w:val="0026163B"/>
    <w:rsid w:val="00262632"/>
    <w:rsid w:val="00263963"/>
    <w:rsid w:val="00264781"/>
    <w:rsid w:val="00265A2B"/>
    <w:rsid w:val="002677FE"/>
    <w:rsid w:val="002729FC"/>
    <w:rsid w:val="00280D29"/>
    <w:rsid w:val="002813BA"/>
    <w:rsid w:val="002814C3"/>
    <w:rsid w:val="00281990"/>
    <w:rsid w:val="00283180"/>
    <w:rsid w:val="00283301"/>
    <w:rsid w:val="00284CF5"/>
    <w:rsid w:val="00284FCC"/>
    <w:rsid w:val="00285364"/>
    <w:rsid w:val="00291A8C"/>
    <w:rsid w:val="002A3AD1"/>
    <w:rsid w:val="002B1BCF"/>
    <w:rsid w:val="002B6431"/>
    <w:rsid w:val="002C0C0D"/>
    <w:rsid w:val="002C3C1E"/>
    <w:rsid w:val="002C6375"/>
    <w:rsid w:val="002D2020"/>
    <w:rsid w:val="002E0BBD"/>
    <w:rsid w:val="002E0FFF"/>
    <w:rsid w:val="002E4BB6"/>
    <w:rsid w:val="002E5951"/>
    <w:rsid w:val="002F3100"/>
    <w:rsid w:val="002F3952"/>
    <w:rsid w:val="002F7B18"/>
    <w:rsid w:val="003058ED"/>
    <w:rsid w:val="0031076E"/>
    <w:rsid w:val="003107F8"/>
    <w:rsid w:val="003111BB"/>
    <w:rsid w:val="0031305A"/>
    <w:rsid w:val="0031425C"/>
    <w:rsid w:val="00322546"/>
    <w:rsid w:val="00323B79"/>
    <w:rsid w:val="003279E4"/>
    <w:rsid w:val="003306D7"/>
    <w:rsid w:val="003431A9"/>
    <w:rsid w:val="00344B78"/>
    <w:rsid w:val="0035030E"/>
    <w:rsid w:val="00356152"/>
    <w:rsid w:val="00356A79"/>
    <w:rsid w:val="00362C77"/>
    <w:rsid w:val="00365A0F"/>
    <w:rsid w:val="00370DA3"/>
    <w:rsid w:val="00371A53"/>
    <w:rsid w:val="003732DC"/>
    <w:rsid w:val="00376914"/>
    <w:rsid w:val="00377456"/>
    <w:rsid w:val="00377524"/>
    <w:rsid w:val="003828AD"/>
    <w:rsid w:val="00385067"/>
    <w:rsid w:val="00386679"/>
    <w:rsid w:val="00387B6A"/>
    <w:rsid w:val="00391762"/>
    <w:rsid w:val="00392C95"/>
    <w:rsid w:val="00392DBF"/>
    <w:rsid w:val="0039311F"/>
    <w:rsid w:val="0039407F"/>
    <w:rsid w:val="00394474"/>
    <w:rsid w:val="00395981"/>
    <w:rsid w:val="003A1482"/>
    <w:rsid w:val="003A2E59"/>
    <w:rsid w:val="003A35C0"/>
    <w:rsid w:val="003B32B8"/>
    <w:rsid w:val="003B3EBA"/>
    <w:rsid w:val="003B44B2"/>
    <w:rsid w:val="003B4637"/>
    <w:rsid w:val="003C4556"/>
    <w:rsid w:val="003C747C"/>
    <w:rsid w:val="003D04AF"/>
    <w:rsid w:val="003D18CA"/>
    <w:rsid w:val="003D35EA"/>
    <w:rsid w:val="003E2850"/>
    <w:rsid w:val="003F16A1"/>
    <w:rsid w:val="003F1D24"/>
    <w:rsid w:val="00404089"/>
    <w:rsid w:val="00407473"/>
    <w:rsid w:val="00410A8F"/>
    <w:rsid w:val="00411987"/>
    <w:rsid w:val="00416E6D"/>
    <w:rsid w:val="004204E9"/>
    <w:rsid w:val="00423E9C"/>
    <w:rsid w:val="00424FBC"/>
    <w:rsid w:val="00433CC8"/>
    <w:rsid w:val="0043677D"/>
    <w:rsid w:val="00436F07"/>
    <w:rsid w:val="00437A7B"/>
    <w:rsid w:val="0044000D"/>
    <w:rsid w:val="00443CF2"/>
    <w:rsid w:val="004474FB"/>
    <w:rsid w:val="00453AB8"/>
    <w:rsid w:val="0045472B"/>
    <w:rsid w:val="00454978"/>
    <w:rsid w:val="0046105D"/>
    <w:rsid w:val="00475E1D"/>
    <w:rsid w:val="0048144E"/>
    <w:rsid w:val="00481F8F"/>
    <w:rsid w:val="00484D38"/>
    <w:rsid w:val="0048760E"/>
    <w:rsid w:val="00487C65"/>
    <w:rsid w:val="0049485E"/>
    <w:rsid w:val="004A10D1"/>
    <w:rsid w:val="004A1EF1"/>
    <w:rsid w:val="004A6EE3"/>
    <w:rsid w:val="004B18CB"/>
    <w:rsid w:val="004B74B4"/>
    <w:rsid w:val="004D6D77"/>
    <w:rsid w:val="004D7214"/>
    <w:rsid w:val="004E14D5"/>
    <w:rsid w:val="004E5335"/>
    <w:rsid w:val="004F1856"/>
    <w:rsid w:val="004F7F83"/>
    <w:rsid w:val="00501DFC"/>
    <w:rsid w:val="005055DA"/>
    <w:rsid w:val="00505871"/>
    <w:rsid w:val="00506FA2"/>
    <w:rsid w:val="00510FF6"/>
    <w:rsid w:val="0051316C"/>
    <w:rsid w:val="0051752E"/>
    <w:rsid w:val="00521011"/>
    <w:rsid w:val="00522CEA"/>
    <w:rsid w:val="00525A97"/>
    <w:rsid w:val="00530C1D"/>
    <w:rsid w:val="0053133B"/>
    <w:rsid w:val="00535B11"/>
    <w:rsid w:val="00540DAC"/>
    <w:rsid w:val="005429AF"/>
    <w:rsid w:val="00542AE0"/>
    <w:rsid w:val="00543601"/>
    <w:rsid w:val="00544674"/>
    <w:rsid w:val="0055473A"/>
    <w:rsid w:val="0056052D"/>
    <w:rsid w:val="00565117"/>
    <w:rsid w:val="00572630"/>
    <w:rsid w:val="00577D87"/>
    <w:rsid w:val="0058799B"/>
    <w:rsid w:val="00587CE4"/>
    <w:rsid w:val="005A1095"/>
    <w:rsid w:val="005A3A1E"/>
    <w:rsid w:val="005A5D47"/>
    <w:rsid w:val="005A6AE4"/>
    <w:rsid w:val="005A7C02"/>
    <w:rsid w:val="005B01E8"/>
    <w:rsid w:val="005B0CA1"/>
    <w:rsid w:val="005B1532"/>
    <w:rsid w:val="005B418D"/>
    <w:rsid w:val="005B6B2D"/>
    <w:rsid w:val="005B76CE"/>
    <w:rsid w:val="005C7C5E"/>
    <w:rsid w:val="005D2D59"/>
    <w:rsid w:val="005E0726"/>
    <w:rsid w:val="005E1939"/>
    <w:rsid w:val="005E53D1"/>
    <w:rsid w:val="005E7956"/>
    <w:rsid w:val="005F64A9"/>
    <w:rsid w:val="00600375"/>
    <w:rsid w:val="00601ABF"/>
    <w:rsid w:val="00610876"/>
    <w:rsid w:val="006145CF"/>
    <w:rsid w:val="006279CF"/>
    <w:rsid w:val="006314E3"/>
    <w:rsid w:val="00633F18"/>
    <w:rsid w:val="00637FBD"/>
    <w:rsid w:val="00642E66"/>
    <w:rsid w:val="00646185"/>
    <w:rsid w:val="006573A4"/>
    <w:rsid w:val="00660966"/>
    <w:rsid w:val="00660D1A"/>
    <w:rsid w:val="0066290B"/>
    <w:rsid w:val="00662F20"/>
    <w:rsid w:val="00670034"/>
    <w:rsid w:val="00670E22"/>
    <w:rsid w:val="00671DA8"/>
    <w:rsid w:val="006803AC"/>
    <w:rsid w:val="00685835"/>
    <w:rsid w:val="00695F9B"/>
    <w:rsid w:val="006B1EAC"/>
    <w:rsid w:val="006B7556"/>
    <w:rsid w:val="006C4694"/>
    <w:rsid w:val="006D1312"/>
    <w:rsid w:val="006D5644"/>
    <w:rsid w:val="006E2B95"/>
    <w:rsid w:val="006F3808"/>
    <w:rsid w:val="006F38A3"/>
    <w:rsid w:val="006F5337"/>
    <w:rsid w:val="006F68EA"/>
    <w:rsid w:val="00700BE4"/>
    <w:rsid w:val="00705498"/>
    <w:rsid w:val="00705F6A"/>
    <w:rsid w:val="00706F43"/>
    <w:rsid w:val="00707517"/>
    <w:rsid w:val="00714AAB"/>
    <w:rsid w:val="0071735F"/>
    <w:rsid w:val="00721358"/>
    <w:rsid w:val="00732865"/>
    <w:rsid w:val="00733727"/>
    <w:rsid w:val="00735856"/>
    <w:rsid w:val="00737F07"/>
    <w:rsid w:val="00740CDA"/>
    <w:rsid w:val="00741F4F"/>
    <w:rsid w:val="0074396E"/>
    <w:rsid w:val="00756E3C"/>
    <w:rsid w:val="00772058"/>
    <w:rsid w:val="00775700"/>
    <w:rsid w:val="0078295B"/>
    <w:rsid w:val="00785CE4"/>
    <w:rsid w:val="00786739"/>
    <w:rsid w:val="0079126E"/>
    <w:rsid w:val="00792456"/>
    <w:rsid w:val="00796D21"/>
    <w:rsid w:val="007A46E6"/>
    <w:rsid w:val="007B1752"/>
    <w:rsid w:val="007B197C"/>
    <w:rsid w:val="007B28E2"/>
    <w:rsid w:val="007B37B3"/>
    <w:rsid w:val="007B39F9"/>
    <w:rsid w:val="007C0D32"/>
    <w:rsid w:val="007C0ED5"/>
    <w:rsid w:val="007C60B6"/>
    <w:rsid w:val="007D10F6"/>
    <w:rsid w:val="007D209D"/>
    <w:rsid w:val="007D3ECD"/>
    <w:rsid w:val="007D4EED"/>
    <w:rsid w:val="007D65D4"/>
    <w:rsid w:val="007E106A"/>
    <w:rsid w:val="007E1945"/>
    <w:rsid w:val="007E19CE"/>
    <w:rsid w:val="007E3B97"/>
    <w:rsid w:val="007E4661"/>
    <w:rsid w:val="007E5ED8"/>
    <w:rsid w:val="007E5FCA"/>
    <w:rsid w:val="007F0694"/>
    <w:rsid w:val="007F55DF"/>
    <w:rsid w:val="00801E85"/>
    <w:rsid w:val="008046C6"/>
    <w:rsid w:val="00814932"/>
    <w:rsid w:val="008164E3"/>
    <w:rsid w:val="008207B3"/>
    <w:rsid w:val="008210F2"/>
    <w:rsid w:val="0082175E"/>
    <w:rsid w:val="00821D87"/>
    <w:rsid w:val="008244AC"/>
    <w:rsid w:val="0082462E"/>
    <w:rsid w:val="00825B0D"/>
    <w:rsid w:val="0083302C"/>
    <w:rsid w:val="00837015"/>
    <w:rsid w:val="00844340"/>
    <w:rsid w:val="00851130"/>
    <w:rsid w:val="00862E6E"/>
    <w:rsid w:val="008679B7"/>
    <w:rsid w:val="008705FC"/>
    <w:rsid w:val="00877640"/>
    <w:rsid w:val="008800E9"/>
    <w:rsid w:val="00893FBE"/>
    <w:rsid w:val="00897164"/>
    <w:rsid w:val="00897A2B"/>
    <w:rsid w:val="008C2B45"/>
    <w:rsid w:val="008C3C16"/>
    <w:rsid w:val="008C7BD2"/>
    <w:rsid w:val="008E0134"/>
    <w:rsid w:val="008F43AA"/>
    <w:rsid w:val="008F63C7"/>
    <w:rsid w:val="00910A6F"/>
    <w:rsid w:val="00912664"/>
    <w:rsid w:val="00913351"/>
    <w:rsid w:val="0092292B"/>
    <w:rsid w:val="00923822"/>
    <w:rsid w:val="00925EED"/>
    <w:rsid w:val="00935006"/>
    <w:rsid w:val="00936638"/>
    <w:rsid w:val="00944ADE"/>
    <w:rsid w:val="00945BE4"/>
    <w:rsid w:val="0094629B"/>
    <w:rsid w:val="00946C9E"/>
    <w:rsid w:val="0095514C"/>
    <w:rsid w:val="00957BF1"/>
    <w:rsid w:val="00965752"/>
    <w:rsid w:val="00970EA7"/>
    <w:rsid w:val="0098027D"/>
    <w:rsid w:val="00981CDC"/>
    <w:rsid w:val="009828B7"/>
    <w:rsid w:val="00984BFC"/>
    <w:rsid w:val="00986EDF"/>
    <w:rsid w:val="00990065"/>
    <w:rsid w:val="00992F14"/>
    <w:rsid w:val="009A52F8"/>
    <w:rsid w:val="009B2A89"/>
    <w:rsid w:val="009C0C2A"/>
    <w:rsid w:val="009C6FB8"/>
    <w:rsid w:val="009D270F"/>
    <w:rsid w:val="009D3C03"/>
    <w:rsid w:val="009D5017"/>
    <w:rsid w:val="009E78DF"/>
    <w:rsid w:val="009F3839"/>
    <w:rsid w:val="00A055A6"/>
    <w:rsid w:val="00A115FC"/>
    <w:rsid w:val="00A247EC"/>
    <w:rsid w:val="00A26EE8"/>
    <w:rsid w:val="00A40727"/>
    <w:rsid w:val="00A41945"/>
    <w:rsid w:val="00A422CD"/>
    <w:rsid w:val="00A56BC8"/>
    <w:rsid w:val="00A67137"/>
    <w:rsid w:val="00A74211"/>
    <w:rsid w:val="00A754F5"/>
    <w:rsid w:val="00A75543"/>
    <w:rsid w:val="00A76511"/>
    <w:rsid w:val="00A873E2"/>
    <w:rsid w:val="00A909F8"/>
    <w:rsid w:val="00A94B6D"/>
    <w:rsid w:val="00A95112"/>
    <w:rsid w:val="00A955E9"/>
    <w:rsid w:val="00AA40D9"/>
    <w:rsid w:val="00AA7E90"/>
    <w:rsid w:val="00AB6064"/>
    <w:rsid w:val="00AC11E2"/>
    <w:rsid w:val="00AC23BC"/>
    <w:rsid w:val="00AC40C6"/>
    <w:rsid w:val="00AC42E1"/>
    <w:rsid w:val="00AE5CA5"/>
    <w:rsid w:val="00B0055C"/>
    <w:rsid w:val="00B01897"/>
    <w:rsid w:val="00B02499"/>
    <w:rsid w:val="00B12F5A"/>
    <w:rsid w:val="00B170F4"/>
    <w:rsid w:val="00B31A00"/>
    <w:rsid w:val="00B375FB"/>
    <w:rsid w:val="00B406F8"/>
    <w:rsid w:val="00B42AE3"/>
    <w:rsid w:val="00B45888"/>
    <w:rsid w:val="00B462F7"/>
    <w:rsid w:val="00B46C16"/>
    <w:rsid w:val="00B52D06"/>
    <w:rsid w:val="00B57ACE"/>
    <w:rsid w:val="00B606BC"/>
    <w:rsid w:val="00B62D42"/>
    <w:rsid w:val="00B62F89"/>
    <w:rsid w:val="00B7560A"/>
    <w:rsid w:val="00B75745"/>
    <w:rsid w:val="00B86882"/>
    <w:rsid w:val="00B91D27"/>
    <w:rsid w:val="00BA541E"/>
    <w:rsid w:val="00BA6520"/>
    <w:rsid w:val="00BB0E57"/>
    <w:rsid w:val="00BB6538"/>
    <w:rsid w:val="00BB6C8B"/>
    <w:rsid w:val="00BC2041"/>
    <w:rsid w:val="00BC6588"/>
    <w:rsid w:val="00BD078C"/>
    <w:rsid w:val="00BD38BB"/>
    <w:rsid w:val="00BD4DA3"/>
    <w:rsid w:val="00BD58DC"/>
    <w:rsid w:val="00BD7CD4"/>
    <w:rsid w:val="00BE224B"/>
    <w:rsid w:val="00BE51CD"/>
    <w:rsid w:val="00BE688B"/>
    <w:rsid w:val="00BF1765"/>
    <w:rsid w:val="00BF19E8"/>
    <w:rsid w:val="00BF5A06"/>
    <w:rsid w:val="00C014EF"/>
    <w:rsid w:val="00C02D83"/>
    <w:rsid w:val="00C0697A"/>
    <w:rsid w:val="00C174CA"/>
    <w:rsid w:val="00C36B3D"/>
    <w:rsid w:val="00C374B9"/>
    <w:rsid w:val="00C40CA1"/>
    <w:rsid w:val="00C426AE"/>
    <w:rsid w:val="00C45649"/>
    <w:rsid w:val="00C45A78"/>
    <w:rsid w:val="00C46DF9"/>
    <w:rsid w:val="00C51E4F"/>
    <w:rsid w:val="00C52A87"/>
    <w:rsid w:val="00C55E1F"/>
    <w:rsid w:val="00C564E3"/>
    <w:rsid w:val="00C64635"/>
    <w:rsid w:val="00C716C4"/>
    <w:rsid w:val="00C72580"/>
    <w:rsid w:val="00C75507"/>
    <w:rsid w:val="00C775F6"/>
    <w:rsid w:val="00C83D7E"/>
    <w:rsid w:val="00C84C7D"/>
    <w:rsid w:val="00C85EF6"/>
    <w:rsid w:val="00C865F4"/>
    <w:rsid w:val="00C879DF"/>
    <w:rsid w:val="00C97A50"/>
    <w:rsid w:val="00CA15DC"/>
    <w:rsid w:val="00CA671E"/>
    <w:rsid w:val="00CB5B23"/>
    <w:rsid w:val="00CB772C"/>
    <w:rsid w:val="00CB7F6B"/>
    <w:rsid w:val="00CC15D2"/>
    <w:rsid w:val="00CC4515"/>
    <w:rsid w:val="00CC51B2"/>
    <w:rsid w:val="00CC6F83"/>
    <w:rsid w:val="00CD7C0D"/>
    <w:rsid w:val="00CE0E99"/>
    <w:rsid w:val="00CE1FB3"/>
    <w:rsid w:val="00CE4446"/>
    <w:rsid w:val="00CE75C6"/>
    <w:rsid w:val="00CF56D9"/>
    <w:rsid w:val="00D104F8"/>
    <w:rsid w:val="00D10CBD"/>
    <w:rsid w:val="00D26B69"/>
    <w:rsid w:val="00D33CC7"/>
    <w:rsid w:val="00D34DCB"/>
    <w:rsid w:val="00D366D4"/>
    <w:rsid w:val="00D41716"/>
    <w:rsid w:val="00D504E2"/>
    <w:rsid w:val="00D53EB6"/>
    <w:rsid w:val="00D5663D"/>
    <w:rsid w:val="00D6518C"/>
    <w:rsid w:val="00D676E9"/>
    <w:rsid w:val="00D76521"/>
    <w:rsid w:val="00D8259F"/>
    <w:rsid w:val="00D84C56"/>
    <w:rsid w:val="00D856CA"/>
    <w:rsid w:val="00D87893"/>
    <w:rsid w:val="00D93532"/>
    <w:rsid w:val="00D956E7"/>
    <w:rsid w:val="00D95826"/>
    <w:rsid w:val="00DA1F64"/>
    <w:rsid w:val="00DA3561"/>
    <w:rsid w:val="00DB3BE5"/>
    <w:rsid w:val="00DB5C98"/>
    <w:rsid w:val="00DB7E7A"/>
    <w:rsid w:val="00DD4F82"/>
    <w:rsid w:val="00DD722C"/>
    <w:rsid w:val="00DE6034"/>
    <w:rsid w:val="00E01C41"/>
    <w:rsid w:val="00E03731"/>
    <w:rsid w:val="00E10935"/>
    <w:rsid w:val="00E1185B"/>
    <w:rsid w:val="00E159FE"/>
    <w:rsid w:val="00E21346"/>
    <w:rsid w:val="00E41B39"/>
    <w:rsid w:val="00E44950"/>
    <w:rsid w:val="00E4617B"/>
    <w:rsid w:val="00E53106"/>
    <w:rsid w:val="00E54099"/>
    <w:rsid w:val="00E64086"/>
    <w:rsid w:val="00E65A6F"/>
    <w:rsid w:val="00E71450"/>
    <w:rsid w:val="00E82AC9"/>
    <w:rsid w:val="00E847CB"/>
    <w:rsid w:val="00E922DE"/>
    <w:rsid w:val="00E93339"/>
    <w:rsid w:val="00E93678"/>
    <w:rsid w:val="00EA584F"/>
    <w:rsid w:val="00EA775A"/>
    <w:rsid w:val="00EB1011"/>
    <w:rsid w:val="00EB1417"/>
    <w:rsid w:val="00EB7BCB"/>
    <w:rsid w:val="00EC34B8"/>
    <w:rsid w:val="00EC5776"/>
    <w:rsid w:val="00ED05B1"/>
    <w:rsid w:val="00ED5137"/>
    <w:rsid w:val="00EE01FC"/>
    <w:rsid w:val="00EE3CCC"/>
    <w:rsid w:val="00EE7996"/>
    <w:rsid w:val="00EF416A"/>
    <w:rsid w:val="00EF425E"/>
    <w:rsid w:val="00EF4DD9"/>
    <w:rsid w:val="00EF61D8"/>
    <w:rsid w:val="00F04D1C"/>
    <w:rsid w:val="00F075C9"/>
    <w:rsid w:val="00F077AC"/>
    <w:rsid w:val="00F13185"/>
    <w:rsid w:val="00F15EF8"/>
    <w:rsid w:val="00F24904"/>
    <w:rsid w:val="00F27FA0"/>
    <w:rsid w:val="00F35F01"/>
    <w:rsid w:val="00F4531F"/>
    <w:rsid w:val="00F50091"/>
    <w:rsid w:val="00F51F51"/>
    <w:rsid w:val="00F6096D"/>
    <w:rsid w:val="00F613EA"/>
    <w:rsid w:val="00F62511"/>
    <w:rsid w:val="00F6590E"/>
    <w:rsid w:val="00F65C94"/>
    <w:rsid w:val="00F7020F"/>
    <w:rsid w:val="00F77564"/>
    <w:rsid w:val="00F83DC1"/>
    <w:rsid w:val="00F9015B"/>
    <w:rsid w:val="00F92B86"/>
    <w:rsid w:val="00F9406E"/>
    <w:rsid w:val="00FB2C03"/>
    <w:rsid w:val="00FC471F"/>
    <w:rsid w:val="00FD2DC1"/>
    <w:rsid w:val="00FD37A5"/>
    <w:rsid w:val="00FD5CCF"/>
    <w:rsid w:val="00FE65BF"/>
    <w:rsid w:val="00FE79B3"/>
    <w:rsid w:val="00FF06A3"/>
    <w:rsid w:val="00FF437E"/>
    <w:rsid w:val="00FF4D28"/>
    <w:rsid w:val="00FF5FA2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4E940"/>
  <w15:chartTrackingRefBased/>
  <w15:docId w15:val="{88FC0B43-0620-4A97-86E3-17191A52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5A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overflowPunct w:val="0"/>
      <w:autoSpaceDE w:val="0"/>
      <w:autoSpaceDN w:val="0"/>
      <w:adjustRightInd w:val="0"/>
      <w:textAlignment w:val="baseline"/>
    </w:pPr>
    <w:rPr>
      <w:snapToGrid w:val="0"/>
      <w:kern w:val="0"/>
      <w:sz w:val="20"/>
      <w:szCs w:val="20"/>
    </w:rPr>
  </w:style>
  <w:style w:type="table" w:styleId="a4">
    <w:name w:val="Table Grid"/>
    <w:basedOn w:val="a1"/>
    <w:rsid w:val="007337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B6B2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170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170F4"/>
    <w:rPr>
      <w:kern w:val="2"/>
      <w:sz w:val="21"/>
      <w:szCs w:val="24"/>
    </w:rPr>
  </w:style>
  <w:style w:type="paragraph" w:styleId="a8">
    <w:name w:val="footer"/>
    <w:basedOn w:val="a"/>
    <w:link w:val="a9"/>
    <w:rsid w:val="00B170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170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7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6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-302\LOCALS~1\Temp\TCD11E.tmp\Fax&#12459;&#12496;&#12540;%20A5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9040C-C4B3-4CF8-955E-19002E40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Faxカバー A5.dot</Template>
  <TotalTime>916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その他　新しく入った本（一般・絵本・寄贈）</vt:lpstr>
      <vt:lpstr>その他　新しく入った本（一般・絵本・寄贈）</vt:lpstr>
    </vt:vector>
  </TitlesOfParts>
  <Company>Microsoft Corporation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その他　新しく入った本（一般・絵本・寄贈）</dc:title>
  <dc:subject/>
  <dc:creator>LibUser</dc:creator>
  <cp:keywords/>
  <dc:description/>
  <cp:lastModifiedBy>OMI LIB</cp:lastModifiedBy>
  <cp:revision>51</cp:revision>
  <cp:lastPrinted>2026-04-22T08:04:00Z</cp:lastPrinted>
  <dcterms:created xsi:type="dcterms:W3CDTF">2025-02-21T08:51:00Z</dcterms:created>
  <dcterms:modified xsi:type="dcterms:W3CDTF">2026-06-23T04:26:00Z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TC010582511041</vt:lpwstr>
  </property>
</Properties>
</file>